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EEA2A" w14:textId="77777777" w:rsidR="00B06C5C" w:rsidRPr="00247C63" w:rsidRDefault="00B06C5C" w:rsidP="00F03D46">
      <w:pPr>
        <w:ind w:left="5664" w:firstLine="708"/>
        <w:rPr>
          <w:sz w:val="22"/>
          <w:szCs w:val="22"/>
        </w:rPr>
      </w:pPr>
      <w:bookmarkStart w:id="0" w:name="_GoBack"/>
      <w:bookmarkEnd w:id="0"/>
    </w:p>
    <w:p w14:paraId="76FA1569" w14:textId="77777777" w:rsidR="00B06C5C" w:rsidRDefault="00B06C5C" w:rsidP="00F03D46">
      <w:pPr>
        <w:ind w:left="5664" w:firstLine="708"/>
        <w:rPr>
          <w:sz w:val="22"/>
          <w:szCs w:val="22"/>
        </w:rPr>
      </w:pPr>
    </w:p>
    <w:p w14:paraId="73145A46" w14:textId="77777777" w:rsidR="00DD3679" w:rsidRPr="00043372" w:rsidRDefault="00DD3679" w:rsidP="00787E65">
      <w:pPr>
        <w:ind w:left="5664" w:firstLine="6"/>
        <w:rPr>
          <w:b/>
          <w:sz w:val="22"/>
          <w:szCs w:val="22"/>
        </w:rPr>
      </w:pPr>
      <w:r w:rsidRPr="00043372">
        <w:rPr>
          <w:b/>
          <w:sz w:val="22"/>
          <w:szCs w:val="22"/>
        </w:rPr>
        <w:t>AL COMUNE DI MONOPOLI</w:t>
      </w:r>
    </w:p>
    <w:p w14:paraId="6ED81674" w14:textId="1937D43B" w:rsidR="0039588B" w:rsidRPr="00043372" w:rsidRDefault="0039588B" w:rsidP="00787E65">
      <w:pPr>
        <w:ind w:left="5664" w:firstLine="6"/>
        <w:rPr>
          <w:b/>
          <w:sz w:val="22"/>
          <w:szCs w:val="22"/>
        </w:rPr>
      </w:pPr>
      <w:r w:rsidRPr="00043372">
        <w:rPr>
          <w:b/>
          <w:sz w:val="22"/>
          <w:szCs w:val="22"/>
        </w:rPr>
        <w:t xml:space="preserve">SERVIZIO </w:t>
      </w:r>
      <w:r w:rsidR="00787E65" w:rsidRPr="00043372">
        <w:rPr>
          <w:b/>
          <w:sz w:val="22"/>
          <w:szCs w:val="22"/>
        </w:rPr>
        <w:t>RISCOSSIONE COATTIVA</w:t>
      </w:r>
    </w:p>
    <w:p w14:paraId="0DD590DC" w14:textId="34E598E0" w:rsidR="004B5205" w:rsidRPr="00043372" w:rsidRDefault="004B5205" w:rsidP="00787E65">
      <w:pPr>
        <w:ind w:left="5664" w:firstLine="6"/>
        <w:rPr>
          <w:b/>
          <w:sz w:val="22"/>
          <w:szCs w:val="22"/>
        </w:rPr>
      </w:pPr>
      <w:r w:rsidRPr="00043372">
        <w:rPr>
          <w:b/>
          <w:sz w:val="22"/>
          <w:szCs w:val="22"/>
        </w:rPr>
        <w:t>Via Garibaldi n.6</w:t>
      </w:r>
    </w:p>
    <w:p w14:paraId="672698F2" w14:textId="21947EAE" w:rsidR="004B5205" w:rsidRPr="00043372" w:rsidRDefault="004B5205" w:rsidP="00787E65">
      <w:pPr>
        <w:ind w:left="5664" w:firstLine="6"/>
        <w:rPr>
          <w:b/>
          <w:sz w:val="22"/>
          <w:szCs w:val="22"/>
        </w:rPr>
      </w:pPr>
      <w:r w:rsidRPr="00043372">
        <w:rPr>
          <w:b/>
          <w:sz w:val="22"/>
          <w:szCs w:val="22"/>
        </w:rPr>
        <w:t>70043 Monopoli</w:t>
      </w:r>
    </w:p>
    <w:p w14:paraId="5DC55719" w14:textId="201F5756" w:rsidR="004B5205" w:rsidRPr="00043372" w:rsidRDefault="004B5205" w:rsidP="004B5205">
      <w:pPr>
        <w:rPr>
          <w:rFonts w:ascii="Arial" w:hAnsi="Arial" w:cs="Arial"/>
          <w:b/>
          <w:sz w:val="12"/>
          <w:szCs w:val="12"/>
        </w:rPr>
      </w:pPr>
    </w:p>
    <w:p w14:paraId="4642D4DF" w14:textId="6EEC2B87" w:rsidR="004B5205" w:rsidRDefault="004B5205" w:rsidP="004B520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9ACA2C" w14:textId="1E4ABC86" w:rsidR="004B5205" w:rsidRDefault="004B5205" w:rsidP="004B5205">
      <w:pPr>
        <w:rPr>
          <w:sz w:val="22"/>
          <w:szCs w:val="22"/>
        </w:rPr>
      </w:pPr>
    </w:p>
    <w:p w14:paraId="342F1F8C" w14:textId="754EBF58" w:rsidR="004B5205" w:rsidRPr="00046A96" w:rsidRDefault="004B5205" w:rsidP="004B5205">
      <w:pPr>
        <w:rPr>
          <w:sz w:val="22"/>
          <w:szCs w:val="22"/>
        </w:rPr>
      </w:pPr>
      <w:r w:rsidRPr="00046A96">
        <w:rPr>
          <w:rStyle w:val="Collegamentoipertestuale"/>
          <w:color w:val="auto"/>
          <w:sz w:val="22"/>
          <w:szCs w:val="22"/>
          <w:u w:val="none"/>
        </w:rPr>
        <w:t>PEC:</w:t>
      </w:r>
      <w:r w:rsidRPr="00046A96">
        <w:rPr>
          <w:sz w:val="22"/>
          <w:szCs w:val="22"/>
        </w:rPr>
        <w:t xml:space="preserve"> </w:t>
      </w:r>
      <w:hyperlink r:id="rId8" w:history="1">
        <w:r w:rsidRPr="00046A96">
          <w:rPr>
            <w:rStyle w:val="Collegamentoipertestuale"/>
            <w:sz w:val="22"/>
            <w:szCs w:val="22"/>
          </w:rPr>
          <w:t>comune@pec.comune.monopoli.ba.it</w:t>
        </w:r>
      </w:hyperlink>
    </w:p>
    <w:p w14:paraId="72E2570D" w14:textId="77777777" w:rsidR="0039588B" w:rsidRPr="004B5205" w:rsidRDefault="0039588B" w:rsidP="0039588B">
      <w:pPr>
        <w:spacing w:after="120"/>
        <w:rPr>
          <w:rFonts w:asciiTheme="majorHAnsi" w:hAnsiTheme="majorHAnsi"/>
          <w:sz w:val="24"/>
          <w:szCs w:val="24"/>
        </w:rPr>
      </w:pPr>
    </w:p>
    <w:p w14:paraId="703271C0" w14:textId="77777777" w:rsidR="00DD3679" w:rsidRPr="00DD3679" w:rsidRDefault="00DD3679" w:rsidP="00DD3679">
      <w:pPr>
        <w:autoSpaceDE w:val="0"/>
        <w:autoSpaceDN w:val="0"/>
        <w:adjustRightInd w:val="0"/>
        <w:jc w:val="center"/>
        <w:rPr>
          <w:i/>
          <w:iCs/>
          <w:sz w:val="28"/>
          <w:szCs w:val="28"/>
          <w:u w:val="single"/>
        </w:rPr>
      </w:pPr>
      <w:r w:rsidRPr="00DD3679">
        <w:rPr>
          <w:b/>
          <w:bCs/>
          <w:sz w:val="28"/>
          <w:szCs w:val="28"/>
        </w:rPr>
        <w:t>RICHIESTA DI R</w:t>
      </w:r>
      <w:r>
        <w:rPr>
          <w:b/>
          <w:bCs/>
          <w:sz w:val="28"/>
          <w:szCs w:val="28"/>
        </w:rPr>
        <w:t>ATEIZZAZIONE</w:t>
      </w:r>
    </w:p>
    <w:p w14:paraId="5A42BF78" w14:textId="77777777" w:rsidR="00DD3679" w:rsidRPr="00DD3679" w:rsidRDefault="00DD3679" w:rsidP="00DD3679">
      <w:pPr>
        <w:pStyle w:val="MINORE"/>
        <w:tabs>
          <w:tab w:val="left" w:pos="360"/>
        </w:tabs>
        <w:spacing w:line="232" w:lineRule="exact"/>
        <w:ind w:left="113" w:right="113" w:firstLine="0"/>
        <w:jc w:val="center"/>
        <w:rPr>
          <w:rFonts w:ascii="Times New Roman" w:hAnsi="Times New Roman" w:cs="Times New Roman"/>
        </w:rPr>
      </w:pPr>
      <w:r w:rsidRPr="00DD3679">
        <w:rPr>
          <w:rFonts w:ascii="Times New Roman" w:hAnsi="Times New Roman" w:cs="Times New Roman"/>
        </w:rPr>
        <w:t xml:space="preserve">(ai sensi dell’art. </w:t>
      </w:r>
      <w:r w:rsidR="00972AD9">
        <w:rPr>
          <w:rFonts w:ascii="Times New Roman" w:hAnsi="Times New Roman" w:cs="Times New Roman"/>
        </w:rPr>
        <w:t>29</w:t>
      </w:r>
      <w:r w:rsidRPr="00DD3679">
        <w:rPr>
          <w:rFonts w:ascii="Times New Roman" w:hAnsi="Times New Roman" w:cs="Times New Roman"/>
        </w:rPr>
        <w:t xml:space="preserve"> del Regolamento comunale delle Entrate)</w:t>
      </w:r>
    </w:p>
    <w:p w14:paraId="47A6BE6C" w14:textId="77777777" w:rsidR="004B5205" w:rsidRDefault="004B5205" w:rsidP="004B5205">
      <w:pPr>
        <w:spacing w:line="360" w:lineRule="auto"/>
        <w:jc w:val="both"/>
        <w:rPr>
          <w:sz w:val="22"/>
          <w:szCs w:val="22"/>
        </w:rPr>
      </w:pPr>
    </w:p>
    <w:p w14:paraId="45964512" w14:textId="66D2524C" w:rsidR="004B5205" w:rsidRDefault="0039588B" w:rsidP="004B5205">
      <w:pPr>
        <w:spacing w:line="360" w:lineRule="auto"/>
        <w:jc w:val="both"/>
        <w:rPr>
          <w:sz w:val="22"/>
          <w:szCs w:val="22"/>
        </w:rPr>
      </w:pPr>
      <w:r w:rsidRPr="00247C63">
        <w:rPr>
          <w:sz w:val="22"/>
          <w:szCs w:val="22"/>
        </w:rPr>
        <w:t>Il/La sottoscritto/a ________________________</w:t>
      </w:r>
      <w:r w:rsidR="004B5205">
        <w:rPr>
          <w:sz w:val="22"/>
          <w:szCs w:val="22"/>
        </w:rPr>
        <w:t>__________</w:t>
      </w:r>
      <w:r w:rsidRPr="00247C63">
        <w:rPr>
          <w:sz w:val="22"/>
          <w:szCs w:val="22"/>
        </w:rPr>
        <w:t>__</w:t>
      </w:r>
      <w:r w:rsidR="004B5205">
        <w:rPr>
          <w:sz w:val="22"/>
          <w:szCs w:val="22"/>
        </w:rPr>
        <w:t>__</w:t>
      </w:r>
      <w:r w:rsidRPr="00247C63">
        <w:rPr>
          <w:sz w:val="22"/>
          <w:szCs w:val="22"/>
        </w:rPr>
        <w:t xml:space="preserve"> C.F. __</w:t>
      </w:r>
      <w:r>
        <w:rPr>
          <w:sz w:val="22"/>
          <w:szCs w:val="22"/>
        </w:rPr>
        <w:t>___</w:t>
      </w:r>
      <w:r w:rsidRPr="00247C63">
        <w:rPr>
          <w:sz w:val="22"/>
          <w:szCs w:val="22"/>
        </w:rPr>
        <w:t>_______________</w:t>
      </w:r>
      <w:r w:rsidR="004B5205">
        <w:rPr>
          <w:sz w:val="22"/>
          <w:szCs w:val="22"/>
        </w:rPr>
        <w:t>______</w:t>
      </w:r>
      <w:r w:rsidRPr="00247C63">
        <w:rPr>
          <w:sz w:val="22"/>
          <w:szCs w:val="22"/>
        </w:rPr>
        <w:t>__</w:t>
      </w:r>
      <w:r w:rsidR="00D7797B">
        <w:rPr>
          <w:sz w:val="22"/>
          <w:szCs w:val="22"/>
        </w:rPr>
        <w:t xml:space="preserve"> </w:t>
      </w:r>
      <w:r w:rsidRPr="00247C63">
        <w:rPr>
          <w:sz w:val="22"/>
          <w:szCs w:val="22"/>
        </w:rPr>
        <w:t>nato/a</w:t>
      </w:r>
      <w:r w:rsidR="00D7797B">
        <w:rPr>
          <w:sz w:val="22"/>
          <w:szCs w:val="22"/>
        </w:rPr>
        <w:t xml:space="preserve"> il ____________</w:t>
      </w:r>
      <w:r w:rsidR="002E5E45">
        <w:rPr>
          <w:sz w:val="22"/>
          <w:szCs w:val="22"/>
        </w:rPr>
        <w:t xml:space="preserve"> </w:t>
      </w:r>
      <w:r w:rsidR="00D7797B">
        <w:rPr>
          <w:sz w:val="22"/>
          <w:szCs w:val="22"/>
        </w:rPr>
        <w:t xml:space="preserve">a </w:t>
      </w:r>
      <w:r w:rsidRPr="00247C63">
        <w:rPr>
          <w:sz w:val="22"/>
          <w:szCs w:val="22"/>
        </w:rPr>
        <w:t>_</w:t>
      </w:r>
      <w:r w:rsidR="00D7797B">
        <w:rPr>
          <w:sz w:val="22"/>
          <w:szCs w:val="22"/>
        </w:rPr>
        <w:t>___</w:t>
      </w:r>
      <w:r w:rsidRPr="00247C63">
        <w:rPr>
          <w:sz w:val="22"/>
          <w:szCs w:val="22"/>
        </w:rPr>
        <w:t>_________</w:t>
      </w:r>
      <w:r>
        <w:rPr>
          <w:sz w:val="22"/>
          <w:szCs w:val="22"/>
        </w:rPr>
        <w:t>___</w:t>
      </w:r>
      <w:r w:rsidRPr="00247C63">
        <w:rPr>
          <w:sz w:val="22"/>
          <w:szCs w:val="22"/>
        </w:rPr>
        <w:t>__ (___) residente a __________</w:t>
      </w:r>
      <w:r>
        <w:rPr>
          <w:sz w:val="22"/>
          <w:szCs w:val="22"/>
        </w:rPr>
        <w:t>______</w:t>
      </w:r>
      <w:r w:rsidRPr="00247C63">
        <w:rPr>
          <w:sz w:val="22"/>
          <w:szCs w:val="22"/>
        </w:rPr>
        <w:t>__ (___)</w:t>
      </w:r>
      <w:r w:rsidR="00DD3679">
        <w:rPr>
          <w:sz w:val="22"/>
          <w:szCs w:val="22"/>
        </w:rPr>
        <w:t xml:space="preserve"> </w:t>
      </w:r>
      <w:r w:rsidR="00FC684D">
        <w:rPr>
          <w:sz w:val="22"/>
          <w:szCs w:val="22"/>
        </w:rPr>
        <w:t xml:space="preserve">                                          </w:t>
      </w:r>
      <w:r w:rsidRPr="00247C63">
        <w:rPr>
          <w:sz w:val="22"/>
          <w:szCs w:val="22"/>
        </w:rPr>
        <w:t>in _</w:t>
      </w:r>
      <w:r w:rsidR="00DD3679">
        <w:rPr>
          <w:sz w:val="22"/>
          <w:szCs w:val="22"/>
        </w:rPr>
        <w:t>__</w:t>
      </w:r>
      <w:r w:rsidR="00D7797B">
        <w:rPr>
          <w:sz w:val="22"/>
          <w:szCs w:val="22"/>
        </w:rPr>
        <w:t>_________________________</w:t>
      </w:r>
      <w:r w:rsidR="00FC684D">
        <w:rPr>
          <w:sz w:val="22"/>
          <w:szCs w:val="22"/>
        </w:rPr>
        <w:t xml:space="preserve"> ,</w:t>
      </w:r>
      <w:r w:rsidR="00D7797B">
        <w:rPr>
          <w:sz w:val="22"/>
          <w:szCs w:val="22"/>
        </w:rPr>
        <w:t>indirizzo</w:t>
      </w:r>
      <w:r w:rsidR="00FC684D">
        <w:rPr>
          <w:sz w:val="22"/>
          <w:szCs w:val="22"/>
        </w:rPr>
        <w:t xml:space="preserve"> </w:t>
      </w:r>
      <w:r w:rsidR="00D7797B" w:rsidRPr="00247C63">
        <w:rPr>
          <w:sz w:val="22"/>
          <w:szCs w:val="22"/>
        </w:rPr>
        <w:t>mail</w:t>
      </w:r>
      <w:r w:rsidR="00FC684D">
        <w:rPr>
          <w:sz w:val="22"/>
          <w:szCs w:val="22"/>
        </w:rPr>
        <w:t xml:space="preserve">_________________________________________;                        </w:t>
      </w:r>
      <w:proofErr w:type="spellStart"/>
      <w:r w:rsidR="002E5E45">
        <w:rPr>
          <w:sz w:val="22"/>
          <w:szCs w:val="22"/>
        </w:rPr>
        <w:t>Pec</w:t>
      </w:r>
      <w:proofErr w:type="spellEnd"/>
      <w:r w:rsidR="009B6DD9">
        <w:rPr>
          <w:sz w:val="22"/>
          <w:szCs w:val="22"/>
        </w:rPr>
        <w:t xml:space="preserve"> </w:t>
      </w:r>
      <w:r w:rsidR="009B6DD9" w:rsidRPr="00247C63">
        <w:rPr>
          <w:sz w:val="22"/>
          <w:szCs w:val="22"/>
        </w:rPr>
        <w:t>_</w:t>
      </w:r>
      <w:r w:rsidR="009B6DD9">
        <w:rPr>
          <w:sz w:val="22"/>
          <w:szCs w:val="22"/>
        </w:rPr>
        <w:t>_________________________</w:t>
      </w:r>
      <w:r w:rsidR="00FC684D">
        <w:rPr>
          <w:sz w:val="22"/>
          <w:szCs w:val="22"/>
        </w:rPr>
        <w:t xml:space="preserve">___________  </w:t>
      </w:r>
      <w:r w:rsidRPr="00247C63">
        <w:rPr>
          <w:sz w:val="22"/>
          <w:szCs w:val="22"/>
        </w:rPr>
        <w:t>recapito telefonico</w:t>
      </w:r>
      <w:r w:rsidR="00FC684D">
        <w:rPr>
          <w:sz w:val="22"/>
          <w:szCs w:val="22"/>
        </w:rPr>
        <w:t xml:space="preserve"> </w:t>
      </w:r>
      <w:r w:rsidR="00FC684D" w:rsidRPr="00FC684D">
        <w:rPr>
          <w:sz w:val="16"/>
          <w:szCs w:val="16"/>
        </w:rPr>
        <w:t>(Obbligatorio)</w:t>
      </w:r>
      <w:r w:rsidRPr="00247C63">
        <w:rPr>
          <w:sz w:val="22"/>
          <w:szCs w:val="22"/>
        </w:rPr>
        <w:t xml:space="preserve"> __</w:t>
      </w:r>
      <w:r>
        <w:rPr>
          <w:sz w:val="22"/>
          <w:szCs w:val="22"/>
        </w:rPr>
        <w:t>_</w:t>
      </w:r>
      <w:r w:rsidRPr="00247C63">
        <w:rPr>
          <w:sz w:val="22"/>
          <w:szCs w:val="22"/>
        </w:rPr>
        <w:t>______________</w:t>
      </w:r>
      <w:r w:rsidR="00350B3D">
        <w:rPr>
          <w:sz w:val="22"/>
          <w:szCs w:val="22"/>
        </w:rPr>
        <w:t>__</w:t>
      </w:r>
      <w:r w:rsidRPr="00247C63">
        <w:rPr>
          <w:sz w:val="22"/>
          <w:szCs w:val="22"/>
        </w:rPr>
        <w:t>___</w:t>
      </w:r>
      <w:r w:rsidR="00FC684D">
        <w:rPr>
          <w:sz w:val="22"/>
          <w:szCs w:val="22"/>
        </w:rPr>
        <w:t>;</w:t>
      </w:r>
    </w:p>
    <w:p w14:paraId="480FAEFE" w14:textId="77777777" w:rsidR="00FC684D" w:rsidRDefault="00FC684D" w:rsidP="004B5205">
      <w:pPr>
        <w:spacing w:line="360" w:lineRule="auto"/>
        <w:jc w:val="both"/>
        <w:rPr>
          <w:sz w:val="22"/>
          <w:szCs w:val="22"/>
        </w:rPr>
      </w:pPr>
    </w:p>
    <w:p w14:paraId="549A4394" w14:textId="384FFB18" w:rsidR="004B5205" w:rsidRDefault="004B5205" w:rsidP="004B5205">
      <w:pPr>
        <w:pStyle w:val="Paragrafoelenco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In </w:t>
      </w:r>
      <w:r w:rsidR="000B21EE" w:rsidRPr="004B5205">
        <w:rPr>
          <w:sz w:val="22"/>
          <w:szCs w:val="22"/>
        </w:rPr>
        <w:t xml:space="preserve">proprio </w:t>
      </w:r>
      <w:r w:rsidR="003C521A">
        <w:rPr>
          <w:sz w:val="22"/>
          <w:szCs w:val="22"/>
        </w:rPr>
        <w:t>(per le persone fisiche);</w:t>
      </w:r>
    </w:p>
    <w:p w14:paraId="322AEF8A" w14:textId="6A7D3452" w:rsidR="0039588B" w:rsidRPr="00043372" w:rsidRDefault="004B5205" w:rsidP="00E23E62">
      <w:pPr>
        <w:pStyle w:val="Paragrafoelenco"/>
        <w:numPr>
          <w:ilvl w:val="0"/>
          <w:numId w:val="7"/>
        </w:numPr>
        <w:spacing w:line="360" w:lineRule="auto"/>
        <w:jc w:val="both"/>
        <w:rPr>
          <w:b/>
          <w:sz w:val="22"/>
          <w:szCs w:val="22"/>
        </w:rPr>
      </w:pPr>
      <w:r w:rsidRPr="00043372">
        <w:rPr>
          <w:sz w:val="22"/>
          <w:szCs w:val="22"/>
        </w:rPr>
        <w:t xml:space="preserve"> I</w:t>
      </w:r>
      <w:r w:rsidR="000B21EE" w:rsidRPr="00043372">
        <w:rPr>
          <w:sz w:val="22"/>
          <w:szCs w:val="22"/>
        </w:rPr>
        <w:t xml:space="preserve">n qualità di </w:t>
      </w:r>
      <w:r w:rsidR="0039588B" w:rsidRPr="00043372">
        <w:rPr>
          <w:sz w:val="22"/>
          <w:szCs w:val="22"/>
        </w:rPr>
        <w:t>____</w:t>
      </w:r>
      <w:r w:rsidR="00DD3679" w:rsidRPr="00043372">
        <w:rPr>
          <w:sz w:val="22"/>
          <w:szCs w:val="22"/>
        </w:rPr>
        <w:t>_</w:t>
      </w:r>
      <w:r w:rsidR="0039588B" w:rsidRPr="00043372">
        <w:rPr>
          <w:sz w:val="22"/>
          <w:szCs w:val="22"/>
        </w:rPr>
        <w:t>_________</w:t>
      </w:r>
      <w:r w:rsidRPr="00043372">
        <w:rPr>
          <w:sz w:val="22"/>
          <w:szCs w:val="22"/>
        </w:rPr>
        <w:t>________</w:t>
      </w:r>
      <w:r w:rsidR="00043372" w:rsidRPr="00043372">
        <w:rPr>
          <w:sz w:val="22"/>
          <w:szCs w:val="22"/>
        </w:rPr>
        <w:t>______________ (legale rappresentante, tutore</w:t>
      </w:r>
      <w:r w:rsidR="003C521A">
        <w:rPr>
          <w:sz w:val="22"/>
          <w:szCs w:val="22"/>
        </w:rPr>
        <w:t>, delegato</w:t>
      </w:r>
      <w:r w:rsidR="00C54AF1">
        <w:rPr>
          <w:sz w:val="22"/>
          <w:szCs w:val="22"/>
        </w:rPr>
        <w:t xml:space="preserve">, </w:t>
      </w:r>
      <w:proofErr w:type="spellStart"/>
      <w:r w:rsidR="00043372" w:rsidRPr="00043372">
        <w:rPr>
          <w:sz w:val="22"/>
          <w:szCs w:val="22"/>
        </w:rPr>
        <w:t>etc</w:t>
      </w:r>
      <w:proofErr w:type="spellEnd"/>
      <w:r w:rsidR="00043372" w:rsidRPr="00043372">
        <w:rPr>
          <w:sz w:val="22"/>
          <w:szCs w:val="22"/>
        </w:rPr>
        <w:t>)</w:t>
      </w:r>
      <w:r w:rsidR="003C521A">
        <w:rPr>
          <w:sz w:val="22"/>
          <w:szCs w:val="22"/>
        </w:rPr>
        <w:t xml:space="preserve"> </w:t>
      </w:r>
      <w:r w:rsidR="000B21EE" w:rsidRPr="00043372">
        <w:rPr>
          <w:sz w:val="22"/>
          <w:szCs w:val="22"/>
        </w:rPr>
        <w:t>del contribuente</w:t>
      </w:r>
      <w:r w:rsidR="00043372" w:rsidRPr="00043372">
        <w:rPr>
          <w:sz w:val="22"/>
          <w:szCs w:val="22"/>
        </w:rPr>
        <w:t xml:space="preserve"> </w:t>
      </w:r>
      <w:proofErr w:type="spellStart"/>
      <w:r w:rsidR="00043372" w:rsidRPr="00043372">
        <w:rPr>
          <w:sz w:val="22"/>
          <w:szCs w:val="22"/>
        </w:rPr>
        <w:t>Sig</w:t>
      </w:r>
      <w:proofErr w:type="spellEnd"/>
      <w:r w:rsidR="00043372" w:rsidRPr="00043372">
        <w:rPr>
          <w:sz w:val="22"/>
          <w:szCs w:val="22"/>
        </w:rPr>
        <w:t>/Ditta</w:t>
      </w:r>
      <w:r w:rsidR="003C521A">
        <w:rPr>
          <w:sz w:val="22"/>
          <w:szCs w:val="22"/>
        </w:rPr>
        <w:t>__</w:t>
      </w:r>
      <w:r w:rsidR="0039588B" w:rsidRPr="00043372">
        <w:rPr>
          <w:sz w:val="22"/>
          <w:szCs w:val="22"/>
        </w:rPr>
        <w:t>_</w:t>
      </w:r>
      <w:r w:rsidR="000B21EE" w:rsidRPr="00043372">
        <w:rPr>
          <w:sz w:val="22"/>
          <w:szCs w:val="22"/>
        </w:rPr>
        <w:t>_______</w:t>
      </w:r>
      <w:r w:rsidR="0039588B" w:rsidRPr="00043372">
        <w:rPr>
          <w:sz w:val="22"/>
          <w:szCs w:val="22"/>
        </w:rPr>
        <w:t>________</w:t>
      </w:r>
      <w:r w:rsidR="000B21EE" w:rsidRPr="00043372">
        <w:rPr>
          <w:sz w:val="22"/>
          <w:szCs w:val="22"/>
        </w:rPr>
        <w:t>___</w:t>
      </w:r>
      <w:r w:rsidR="00043372" w:rsidRPr="00043372">
        <w:rPr>
          <w:sz w:val="22"/>
          <w:szCs w:val="22"/>
        </w:rPr>
        <w:t>______</w:t>
      </w:r>
      <w:r w:rsidR="000B21EE" w:rsidRPr="00043372">
        <w:rPr>
          <w:sz w:val="22"/>
          <w:szCs w:val="22"/>
        </w:rPr>
        <w:t>_</w:t>
      </w:r>
      <w:r w:rsidR="00043372" w:rsidRPr="00043372">
        <w:rPr>
          <w:sz w:val="22"/>
          <w:szCs w:val="22"/>
        </w:rPr>
        <w:t>_______________</w:t>
      </w:r>
      <w:r w:rsidR="00043372">
        <w:rPr>
          <w:sz w:val="22"/>
          <w:szCs w:val="22"/>
        </w:rPr>
        <w:t xml:space="preserve"> </w:t>
      </w:r>
      <w:r w:rsidR="003C521A">
        <w:rPr>
          <w:sz w:val="22"/>
          <w:szCs w:val="22"/>
        </w:rPr>
        <w:t>,</w:t>
      </w:r>
      <w:r w:rsidR="00043372">
        <w:rPr>
          <w:sz w:val="22"/>
          <w:szCs w:val="22"/>
        </w:rPr>
        <w:t xml:space="preserve">                                                             </w:t>
      </w:r>
      <w:r w:rsidR="00787E65" w:rsidRPr="00043372">
        <w:rPr>
          <w:sz w:val="22"/>
          <w:szCs w:val="22"/>
        </w:rPr>
        <w:t>C.F.</w:t>
      </w:r>
      <w:r w:rsidR="00787E65" w:rsidRPr="00043372">
        <w:rPr>
          <w:b/>
          <w:sz w:val="22"/>
          <w:szCs w:val="22"/>
        </w:rPr>
        <w:t xml:space="preserve"> </w:t>
      </w:r>
      <w:r w:rsidR="00FC684D">
        <w:rPr>
          <w:b/>
          <w:sz w:val="22"/>
          <w:szCs w:val="22"/>
        </w:rPr>
        <w:t>_______</w:t>
      </w:r>
      <w:r w:rsidR="00787E65" w:rsidRPr="00043372">
        <w:rPr>
          <w:b/>
          <w:sz w:val="22"/>
          <w:szCs w:val="22"/>
        </w:rPr>
        <w:t>_____________________________</w:t>
      </w:r>
      <w:r w:rsidR="003C521A">
        <w:rPr>
          <w:b/>
          <w:sz w:val="22"/>
          <w:szCs w:val="22"/>
        </w:rPr>
        <w:t>,</w:t>
      </w:r>
      <w:r w:rsidR="00E21CE7">
        <w:rPr>
          <w:b/>
          <w:sz w:val="22"/>
          <w:szCs w:val="22"/>
        </w:rPr>
        <w:t xml:space="preserve"> </w:t>
      </w:r>
      <w:r w:rsidR="003C521A" w:rsidRPr="003C521A">
        <w:rPr>
          <w:sz w:val="22"/>
          <w:szCs w:val="22"/>
        </w:rPr>
        <w:t>residente</w:t>
      </w:r>
      <w:r w:rsidR="00E21CE7">
        <w:rPr>
          <w:sz w:val="22"/>
          <w:szCs w:val="22"/>
        </w:rPr>
        <w:t>/ con sede</w:t>
      </w:r>
      <w:r w:rsidR="003C521A" w:rsidRPr="003C521A">
        <w:rPr>
          <w:sz w:val="22"/>
          <w:szCs w:val="22"/>
        </w:rPr>
        <w:t xml:space="preserve"> </w:t>
      </w:r>
      <w:r w:rsidR="00E21CE7">
        <w:rPr>
          <w:sz w:val="22"/>
          <w:szCs w:val="22"/>
        </w:rPr>
        <w:t>in____________</w:t>
      </w:r>
      <w:r w:rsidR="003C521A">
        <w:rPr>
          <w:sz w:val="22"/>
          <w:szCs w:val="22"/>
        </w:rPr>
        <w:t>_____</w:t>
      </w:r>
      <w:r w:rsidR="003C521A" w:rsidRPr="003C521A">
        <w:rPr>
          <w:sz w:val="22"/>
          <w:szCs w:val="22"/>
        </w:rPr>
        <w:t xml:space="preserve">__________________, </w:t>
      </w:r>
      <w:r w:rsidR="00E21CE7">
        <w:rPr>
          <w:sz w:val="22"/>
          <w:szCs w:val="22"/>
        </w:rPr>
        <w:t>a</w:t>
      </w:r>
      <w:r w:rsidR="003C521A" w:rsidRPr="003C521A">
        <w:rPr>
          <w:sz w:val="22"/>
          <w:szCs w:val="22"/>
        </w:rPr>
        <w:t>lla via</w:t>
      </w:r>
      <w:r w:rsidR="003C521A">
        <w:rPr>
          <w:sz w:val="22"/>
          <w:szCs w:val="22"/>
        </w:rPr>
        <w:t>_</w:t>
      </w:r>
      <w:r w:rsidR="003C521A" w:rsidRPr="003C521A">
        <w:rPr>
          <w:sz w:val="22"/>
          <w:szCs w:val="22"/>
        </w:rPr>
        <w:t>_____</w:t>
      </w:r>
      <w:r w:rsidR="00E21CE7">
        <w:rPr>
          <w:sz w:val="22"/>
          <w:szCs w:val="22"/>
        </w:rPr>
        <w:t>_______________</w:t>
      </w:r>
      <w:r w:rsidR="003C521A" w:rsidRPr="003C521A">
        <w:rPr>
          <w:sz w:val="22"/>
          <w:szCs w:val="22"/>
        </w:rPr>
        <w:t>____</w:t>
      </w:r>
      <w:r w:rsidR="003C521A">
        <w:rPr>
          <w:sz w:val="22"/>
          <w:szCs w:val="22"/>
        </w:rPr>
        <w:t>__</w:t>
      </w:r>
      <w:r w:rsidR="003C521A" w:rsidRPr="003C521A">
        <w:rPr>
          <w:sz w:val="22"/>
          <w:szCs w:val="22"/>
        </w:rPr>
        <w:t>__</w:t>
      </w:r>
      <w:r w:rsidR="003C521A">
        <w:rPr>
          <w:sz w:val="22"/>
          <w:szCs w:val="22"/>
        </w:rPr>
        <w:t>;</w:t>
      </w:r>
    </w:p>
    <w:p w14:paraId="3434482A" w14:textId="74E202AA" w:rsidR="0039588B" w:rsidRDefault="0039588B" w:rsidP="0039588B">
      <w:pPr>
        <w:spacing w:after="120"/>
        <w:jc w:val="center"/>
        <w:rPr>
          <w:b/>
          <w:sz w:val="22"/>
          <w:szCs w:val="22"/>
        </w:rPr>
      </w:pPr>
      <w:r w:rsidRPr="00247C63">
        <w:rPr>
          <w:b/>
          <w:sz w:val="22"/>
          <w:szCs w:val="22"/>
        </w:rPr>
        <w:t>C H I E D E</w:t>
      </w:r>
    </w:p>
    <w:p w14:paraId="29173E38" w14:textId="756FE41B" w:rsidR="00662003" w:rsidRPr="00662003" w:rsidRDefault="00FC684D" w:rsidP="00662003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 xml:space="preserve"> Di </w:t>
      </w:r>
      <w:r w:rsidR="00662003" w:rsidRPr="00662003">
        <w:rPr>
          <w:sz w:val="22"/>
          <w:szCs w:val="22"/>
        </w:rPr>
        <w:t xml:space="preserve">ottenere </w:t>
      </w:r>
      <w:r w:rsidR="00662003">
        <w:rPr>
          <w:sz w:val="22"/>
          <w:szCs w:val="22"/>
        </w:rPr>
        <w:t>la</w:t>
      </w:r>
      <w:r w:rsidR="00662003" w:rsidRPr="00662003">
        <w:rPr>
          <w:sz w:val="22"/>
          <w:szCs w:val="22"/>
        </w:rPr>
        <w:t xml:space="preserve"> dilazione di pagamento del debito riveniente dagli atti di seguito indicati:</w:t>
      </w:r>
    </w:p>
    <w:p w14:paraId="54C15497" w14:textId="77777777" w:rsidR="0039588B" w:rsidRDefault="0039588B" w:rsidP="002E5E45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"/>
        <w:gridCol w:w="1575"/>
        <w:gridCol w:w="2126"/>
        <w:gridCol w:w="1719"/>
        <w:gridCol w:w="1912"/>
        <w:gridCol w:w="1696"/>
      </w:tblGrid>
      <w:tr w:rsidR="00FC684D" w14:paraId="3722B661" w14:textId="77777777" w:rsidTr="00FC684D">
        <w:trPr>
          <w:trHeight w:val="472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50FF7F1E" w14:textId="77777777" w:rsidR="00662003" w:rsidRDefault="00662003" w:rsidP="00315837">
            <w:pPr>
              <w:spacing w:before="4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4BC931D" w14:textId="16A8D1B5" w:rsidR="00662003" w:rsidRPr="008D161C" w:rsidRDefault="00662003" w:rsidP="00FC684D">
            <w:pPr>
              <w:spacing w:after="120" w:line="33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D161C">
              <w:rPr>
                <w:rFonts w:asciiTheme="minorHAnsi" w:hAnsiTheme="minorHAnsi" w:cstheme="minorHAnsi"/>
                <w:b/>
              </w:rPr>
              <w:t>ATTO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64AAFD" w14:textId="14A18042" w:rsidR="00662003" w:rsidRPr="008D161C" w:rsidRDefault="00662003" w:rsidP="00FC684D">
            <w:pPr>
              <w:spacing w:after="120" w:line="33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D161C">
              <w:rPr>
                <w:rFonts w:asciiTheme="minorHAnsi" w:hAnsiTheme="minorHAnsi" w:cstheme="minorHAnsi"/>
                <w:b/>
              </w:rPr>
              <w:t>NUMERO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0E004B4F" w14:textId="27A362BD" w:rsidR="00662003" w:rsidRPr="008D161C" w:rsidRDefault="00662003" w:rsidP="00FC684D">
            <w:pPr>
              <w:spacing w:after="120" w:line="33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D161C">
              <w:rPr>
                <w:rFonts w:asciiTheme="minorHAnsi" w:hAnsiTheme="minorHAnsi" w:cstheme="minorHAnsi"/>
                <w:b/>
              </w:rPr>
              <w:t>DATA DI NOTIFICA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3C55CD4C" w14:textId="1D76B661" w:rsidR="00662003" w:rsidRPr="008D161C" w:rsidRDefault="00662003" w:rsidP="00FC684D">
            <w:pPr>
              <w:spacing w:after="120" w:line="33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D161C">
              <w:rPr>
                <w:rFonts w:asciiTheme="minorHAnsi" w:hAnsiTheme="minorHAnsi" w:cstheme="minorHAnsi"/>
                <w:b/>
              </w:rPr>
              <w:t>TRIBUTO ENTRATA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2B1B969" w14:textId="52ECCF06" w:rsidR="00662003" w:rsidRPr="008D161C" w:rsidRDefault="00662003" w:rsidP="00FC684D">
            <w:pPr>
              <w:spacing w:after="120" w:line="33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D161C">
              <w:rPr>
                <w:rFonts w:asciiTheme="minorHAnsi" w:hAnsiTheme="minorHAnsi" w:cstheme="minorHAnsi"/>
                <w:b/>
              </w:rPr>
              <w:t>IMPORTO</w:t>
            </w:r>
          </w:p>
        </w:tc>
      </w:tr>
      <w:tr w:rsidR="00FC684D" w14:paraId="5497ED3A" w14:textId="77777777" w:rsidTr="00FC684D">
        <w:trPr>
          <w:trHeight w:val="300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49BB7AC8" w14:textId="1E5D83AB" w:rsidR="00662003" w:rsidRPr="00662003" w:rsidRDefault="00662003" w:rsidP="008716A6">
            <w:pPr>
              <w:spacing w:after="120" w:line="336" w:lineRule="auto"/>
              <w:jc w:val="both"/>
              <w:rPr>
                <w:b/>
                <w:sz w:val="22"/>
                <w:szCs w:val="22"/>
              </w:rPr>
            </w:pPr>
            <w:r w:rsidRPr="006620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86238CD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B29EAC3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02200FF6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23111108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0C73061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C684D" w14:paraId="3A58E095" w14:textId="77777777" w:rsidTr="00FC684D">
        <w:trPr>
          <w:trHeight w:val="395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6374AACD" w14:textId="0490FE02" w:rsidR="00662003" w:rsidRPr="00662003" w:rsidRDefault="00662003" w:rsidP="008716A6">
            <w:pPr>
              <w:spacing w:after="120" w:line="336" w:lineRule="auto"/>
              <w:jc w:val="both"/>
              <w:rPr>
                <w:b/>
                <w:sz w:val="22"/>
                <w:szCs w:val="22"/>
              </w:rPr>
            </w:pPr>
            <w:r w:rsidRPr="006620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0DC9676C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29151C3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1BFA49CF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6BEE44DE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ED4F21C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C684D" w14:paraId="3EC4F004" w14:textId="77777777" w:rsidTr="00FC684D">
        <w:trPr>
          <w:trHeight w:val="395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7EAC87BF" w14:textId="496D3FC2" w:rsidR="00662003" w:rsidRPr="00662003" w:rsidRDefault="00662003" w:rsidP="008716A6">
            <w:pPr>
              <w:spacing w:after="120" w:line="336" w:lineRule="auto"/>
              <w:jc w:val="both"/>
              <w:rPr>
                <w:b/>
                <w:sz w:val="22"/>
                <w:szCs w:val="22"/>
              </w:rPr>
            </w:pPr>
            <w:r w:rsidRPr="0066200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BE09F80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353C7BE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3022A07C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3B73946E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C122291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C684D" w14:paraId="77326695" w14:textId="77777777" w:rsidTr="00FC684D">
        <w:trPr>
          <w:trHeight w:val="408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24388D0A" w14:textId="7F33D5AE" w:rsidR="00662003" w:rsidRPr="00662003" w:rsidRDefault="00662003" w:rsidP="008716A6">
            <w:pPr>
              <w:spacing w:after="120" w:line="336" w:lineRule="auto"/>
              <w:jc w:val="both"/>
              <w:rPr>
                <w:b/>
                <w:sz w:val="22"/>
                <w:szCs w:val="22"/>
              </w:rPr>
            </w:pPr>
            <w:r w:rsidRPr="0066200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28878C54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31F483B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1222F7D9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628AEF69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70F761A" w14:textId="77777777" w:rsidR="00662003" w:rsidRPr="008D161C" w:rsidRDefault="00662003" w:rsidP="008716A6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C684D" w14:paraId="6420C5D0" w14:textId="77777777" w:rsidTr="00FC684D">
        <w:trPr>
          <w:trHeight w:val="395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6080B563" w14:textId="5851B126" w:rsidR="0081676E" w:rsidRPr="00662003" w:rsidRDefault="0081676E" w:rsidP="0081676E">
            <w:pPr>
              <w:spacing w:after="120" w:line="33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44BB7320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3C7C7F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3981073A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25FF15E9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5F85D51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C684D" w14:paraId="61B0D437" w14:textId="77777777" w:rsidTr="00FC684D">
        <w:trPr>
          <w:trHeight w:val="395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3BD95599" w14:textId="57CA2842" w:rsidR="0081676E" w:rsidRDefault="0081676E" w:rsidP="0081676E">
            <w:pPr>
              <w:spacing w:after="120" w:line="33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1BB59F6F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B2186D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485FE2CA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218C4D61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814E98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C684D" w14:paraId="0A6D8188" w14:textId="77777777" w:rsidTr="00FC684D">
        <w:trPr>
          <w:trHeight w:val="408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63966999" w14:textId="5765189B" w:rsidR="0081676E" w:rsidRPr="00662003" w:rsidRDefault="0081676E" w:rsidP="0081676E">
            <w:pPr>
              <w:spacing w:after="120" w:line="33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1C5DFC02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99A201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0CE8F2EF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5FBC63E2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950C39F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1676E" w14:paraId="12D6167E" w14:textId="77777777" w:rsidTr="00FC684D">
        <w:trPr>
          <w:trHeight w:val="383"/>
        </w:trPr>
        <w:tc>
          <w:tcPr>
            <w:tcW w:w="7742" w:type="dxa"/>
            <w:gridSpan w:val="5"/>
            <w:shd w:val="clear" w:color="auto" w:fill="D9D9D9" w:themeFill="background1" w:themeFillShade="D9"/>
            <w:vAlign w:val="center"/>
          </w:tcPr>
          <w:p w14:paraId="46333201" w14:textId="2A1D65EC" w:rsidR="0081676E" w:rsidRPr="008D161C" w:rsidRDefault="0081676E" w:rsidP="0081676E">
            <w:pPr>
              <w:spacing w:after="120" w:line="33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8D161C">
              <w:rPr>
                <w:rFonts w:asciiTheme="minorHAnsi" w:hAnsiTheme="minorHAnsi" w:cstheme="minorHAnsi"/>
                <w:b/>
              </w:rPr>
              <w:t>TOTALE DEBITO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5121C57" w14:textId="77777777" w:rsidR="0081676E" w:rsidRPr="008D161C" w:rsidRDefault="0081676E" w:rsidP="0081676E">
            <w:pPr>
              <w:spacing w:after="120" w:line="33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91807AC" w14:textId="77777777" w:rsidR="00662003" w:rsidRDefault="00662003" w:rsidP="008716A6">
      <w:pPr>
        <w:spacing w:after="120" w:line="336" w:lineRule="auto"/>
        <w:jc w:val="both"/>
        <w:rPr>
          <w:sz w:val="22"/>
          <w:szCs w:val="22"/>
        </w:rPr>
      </w:pPr>
    </w:p>
    <w:p w14:paraId="17D6FCD3" w14:textId="15FFAB6D" w:rsidR="0039588B" w:rsidRPr="00310068" w:rsidRDefault="00310068" w:rsidP="008716A6">
      <w:pPr>
        <w:spacing w:after="120"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252A49" w:rsidRPr="00310068">
        <w:rPr>
          <w:sz w:val="22"/>
          <w:szCs w:val="22"/>
        </w:rPr>
        <w:t>el seguente</w:t>
      </w:r>
      <w:r w:rsidR="00632E03" w:rsidRPr="00310068">
        <w:rPr>
          <w:sz w:val="22"/>
          <w:szCs w:val="22"/>
        </w:rPr>
        <w:t xml:space="preserve"> numero </w:t>
      </w:r>
      <w:r w:rsidR="00252A49" w:rsidRPr="00310068">
        <w:rPr>
          <w:sz w:val="22"/>
          <w:szCs w:val="22"/>
        </w:rPr>
        <w:t xml:space="preserve">di </w:t>
      </w:r>
      <w:r w:rsidR="00632E03" w:rsidRPr="00310068">
        <w:rPr>
          <w:sz w:val="22"/>
          <w:szCs w:val="22"/>
        </w:rPr>
        <w:t>rate mensili:</w:t>
      </w:r>
    </w:p>
    <w:tbl>
      <w:tblPr>
        <w:tblStyle w:val="Grigliatabella"/>
        <w:tblW w:w="9639" w:type="dxa"/>
        <w:tblCellSpacing w:w="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6C06E2" w:rsidRPr="002751AA" w14:paraId="369D7002" w14:textId="77777777" w:rsidTr="00B260B8">
        <w:trPr>
          <w:tblCellSpacing w:w="28" w:type="dxa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108" w:type="dxa"/>
            </w:tcMar>
          </w:tcPr>
          <w:p w14:paraId="2DADE792" w14:textId="77777777" w:rsidR="006C06E2" w:rsidRPr="00E7487A" w:rsidRDefault="006C06E2" w:rsidP="006C06E2">
            <w:pPr>
              <w:spacing w:before="40" w:after="60"/>
              <w:jc w:val="both"/>
            </w:pPr>
            <w:r w:rsidRPr="00E7487A">
              <w:t xml:space="preserve">debito </w:t>
            </w:r>
            <w:r w:rsidR="00E7487A" w:rsidRPr="00E7487A">
              <w:t>da € 100,00</w:t>
            </w:r>
            <w:r w:rsidRPr="00E7487A">
              <w:t xml:space="preserve"> a € 500,00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99995E" w14:textId="77777777" w:rsidR="006C06E2" w:rsidRPr="002751AA" w:rsidRDefault="006C06E2" w:rsidP="006C06E2">
            <w:pPr>
              <w:spacing w:before="40" w:after="40"/>
              <w:jc w:val="both"/>
              <w:rPr>
                <w:bdr w:val="single" w:sz="4" w:space="0" w:color="auto"/>
              </w:rPr>
            </w:pPr>
            <w:r w:rsidRPr="00495470">
              <w:rPr>
                <w:color w:val="FFFFFF" w:themeColor="background1"/>
                <w:bdr w:val="single" w:sz="4" w:space="0" w:color="auto"/>
                <w:shd w:val="clear" w:color="auto" w:fill="FFFFFF" w:themeFill="background1"/>
              </w:rPr>
              <w:t>.</w:t>
            </w:r>
            <w:r w:rsidRPr="00495470">
              <w:rPr>
                <w:bdr w:val="single" w:sz="4" w:space="0" w:color="auto"/>
                <w:shd w:val="clear" w:color="auto" w:fill="FFFFFF" w:themeFill="background1"/>
              </w:rPr>
              <w:t>2</w:t>
            </w:r>
            <w:r w:rsidRPr="00495470">
              <w:rPr>
                <w:color w:val="FFFFFF" w:themeColor="background1"/>
                <w:bdr w:val="single" w:sz="4" w:space="0" w:color="auto"/>
                <w:shd w:val="clear" w:color="auto" w:fill="FFFFFF" w:themeFill="background1"/>
              </w:rPr>
              <w:t>.</w:t>
            </w:r>
            <w:r w:rsidRPr="002751AA">
              <w:t xml:space="preserve"> </w:t>
            </w:r>
            <w:r w:rsidRPr="00495470">
              <w:rPr>
                <w:color w:val="FFFFFF" w:themeColor="background1"/>
                <w:bdr w:val="single" w:sz="4" w:space="0" w:color="auto"/>
                <w:shd w:val="clear" w:color="auto" w:fill="FFFFFF" w:themeFill="background1"/>
              </w:rPr>
              <w:t>.</w:t>
            </w:r>
            <w:r w:rsidRPr="00495470">
              <w:rPr>
                <w:bdr w:val="single" w:sz="4" w:space="0" w:color="auto"/>
                <w:shd w:val="clear" w:color="auto" w:fill="FFFFFF" w:themeFill="background1"/>
              </w:rPr>
              <w:t>3</w:t>
            </w:r>
            <w:r w:rsidRPr="00495470">
              <w:rPr>
                <w:color w:val="FFFFFF" w:themeColor="background1"/>
                <w:bdr w:val="single" w:sz="4" w:space="0" w:color="auto"/>
                <w:shd w:val="clear" w:color="auto" w:fill="FFFFFF" w:themeFill="background1"/>
              </w:rPr>
              <w:t>.</w:t>
            </w:r>
            <w:r w:rsidRPr="002751AA">
              <w:t xml:space="preserve"> </w:t>
            </w:r>
            <w:r w:rsidRPr="00495470">
              <w:rPr>
                <w:color w:val="FFFFFF" w:themeColor="background1"/>
                <w:bdr w:val="single" w:sz="4" w:space="0" w:color="auto"/>
                <w:shd w:val="clear" w:color="auto" w:fill="FFFFFF" w:themeFill="background1"/>
              </w:rPr>
              <w:t>.</w:t>
            </w:r>
            <w:r w:rsidRPr="00495470">
              <w:rPr>
                <w:bdr w:val="single" w:sz="4" w:space="0" w:color="auto"/>
                <w:shd w:val="clear" w:color="auto" w:fill="FFFFFF" w:themeFill="background1"/>
              </w:rPr>
              <w:t>4</w:t>
            </w:r>
            <w:r w:rsidRPr="00495470">
              <w:rPr>
                <w:color w:val="FFFFFF" w:themeColor="background1"/>
                <w:bdr w:val="single" w:sz="4" w:space="0" w:color="auto"/>
                <w:shd w:val="clear" w:color="auto" w:fill="FFFFFF" w:themeFill="background1"/>
              </w:rPr>
              <w:t>.</w:t>
            </w:r>
          </w:p>
        </w:tc>
      </w:tr>
      <w:tr w:rsidR="006C06E2" w:rsidRPr="002751AA" w14:paraId="5435C3C4" w14:textId="77777777" w:rsidTr="00B260B8">
        <w:trPr>
          <w:tblCellSpacing w:w="28" w:type="dxa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108" w:type="dxa"/>
            </w:tcMar>
          </w:tcPr>
          <w:p w14:paraId="50DED3CB" w14:textId="77777777" w:rsidR="006C06E2" w:rsidRPr="00E7487A" w:rsidRDefault="006C06E2" w:rsidP="006C06E2">
            <w:pPr>
              <w:spacing w:before="40" w:after="60"/>
              <w:jc w:val="both"/>
            </w:pPr>
            <w:r w:rsidRPr="00E7487A">
              <w:t xml:space="preserve">debito </w:t>
            </w:r>
            <w:r w:rsidR="00E7487A" w:rsidRPr="00E7487A">
              <w:t>da € 500,01 a € 3.000,00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6FEF23" w14:textId="77777777" w:rsidR="006C06E2" w:rsidRPr="002751AA" w:rsidRDefault="006C06E2" w:rsidP="006C06E2">
            <w:pPr>
              <w:spacing w:before="40" w:after="40"/>
              <w:jc w:val="both"/>
              <w:rPr>
                <w:bdr w:val="single" w:sz="4" w:space="0" w:color="auto"/>
              </w:rPr>
            </w:pP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3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4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rPr>
                <w:color w:val="FFFFFF" w:themeColor="background1"/>
              </w:rPr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5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6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7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8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9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10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11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12</w:t>
            </w:r>
          </w:p>
        </w:tc>
      </w:tr>
      <w:tr w:rsidR="006C06E2" w:rsidRPr="002751AA" w14:paraId="120169B5" w14:textId="77777777" w:rsidTr="00B260B8">
        <w:trPr>
          <w:tblCellSpacing w:w="28" w:type="dxa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108" w:type="dxa"/>
            </w:tcMar>
          </w:tcPr>
          <w:p w14:paraId="2DA41CEE" w14:textId="77777777" w:rsidR="006C06E2" w:rsidRPr="00E7487A" w:rsidRDefault="006C06E2" w:rsidP="006C06E2">
            <w:pPr>
              <w:spacing w:before="40" w:after="60"/>
              <w:jc w:val="both"/>
            </w:pPr>
            <w:r w:rsidRPr="00E7487A">
              <w:t xml:space="preserve">debito </w:t>
            </w:r>
            <w:r w:rsidR="00E7487A" w:rsidRPr="00E7487A">
              <w:t>da € 3.000,01 a € 6.000,00</w:t>
            </w:r>
            <w:r w:rsidRPr="00E7487A">
              <w:t xml:space="preserve"> 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F6B16D" w14:textId="77777777" w:rsidR="006C06E2" w:rsidRPr="002751AA" w:rsidRDefault="006C06E2" w:rsidP="006C06E2">
            <w:pPr>
              <w:spacing w:before="40" w:after="40"/>
              <w:jc w:val="both"/>
              <w:rPr>
                <w:bdr w:val="single" w:sz="4" w:space="0" w:color="auto"/>
              </w:rPr>
            </w:pP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3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4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rPr>
                <w:color w:val="FFFFFF" w:themeColor="background1"/>
              </w:rPr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5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6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7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8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9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10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11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12</w:t>
            </w:r>
            <w:r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13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14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15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16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17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18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19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20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21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22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23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24</w:t>
            </w:r>
          </w:p>
        </w:tc>
      </w:tr>
      <w:tr w:rsidR="006C06E2" w:rsidRPr="002751AA" w14:paraId="3989A3E3" w14:textId="77777777" w:rsidTr="00B260B8">
        <w:trPr>
          <w:tblCellSpacing w:w="28" w:type="dxa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108" w:type="dxa"/>
            </w:tcMar>
            <w:vAlign w:val="center"/>
          </w:tcPr>
          <w:p w14:paraId="5B4106B1" w14:textId="77777777" w:rsidR="006C06E2" w:rsidRPr="00E7487A" w:rsidRDefault="006C06E2" w:rsidP="006C06E2">
            <w:pPr>
              <w:spacing w:before="40" w:after="60"/>
            </w:pPr>
            <w:r w:rsidRPr="00E7487A">
              <w:t xml:space="preserve">debito </w:t>
            </w:r>
            <w:r w:rsidR="00E7487A" w:rsidRPr="00E7487A">
              <w:t>da € 6.000,01 a € 20.000,00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AA8825" w14:textId="77777777" w:rsidR="006C06E2" w:rsidRDefault="006C06E2" w:rsidP="006C06E2">
            <w:pPr>
              <w:spacing w:before="40" w:after="40"/>
              <w:jc w:val="both"/>
            </w:pP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3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4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rPr>
                <w:color w:val="FFFFFF" w:themeColor="background1"/>
              </w:rPr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5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6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7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8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9</w:t>
            </w:r>
            <w:r w:rsidRPr="006C06E2">
              <w:rPr>
                <w:color w:val="FFFFFF" w:themeColor="background1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10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11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12</w:t>
            </w:r>
            <w:r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13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14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15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16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17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18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19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20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21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22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23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24</w:t>
            </w:r>
            <w:r w:rsidRPr="002751AA">
              <w:t xml:space="preserve"> </w:t>
            </w:r>
          </w:p>
          <w:p w14:paraId="7135D718" w14:textId="77777777" w:rsidR="006C06E2" w:rsidRPr="002751AA" w:rsidRDefault="006C06E2" w:rsidP="006C06E2">
            <w:pPr>
              <w:spacing w:before="40" w:after="40"/>
              <w:jc w:val="both"/>
              <w:rPr>
                <w:bdr w:val="single" w:sz="4" w:space="0" w:color="auto"/>
              </w:rPr>
            </w:pP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25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26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27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28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29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30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31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32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33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34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35</w:t>
            </w:r>
            <w:r w:rsidRPr="002751AA">
              <w:t xml:space="preserve"> </w:t>
            </w:r>
            <w:r w:rsidRPr="006C06E2">
              <w:rPr>
                <w:bdr w:val="single" w:sz="4" w:space="0" w:color="auto"/>
                <w:shd w:val="clear" w:color="auto" w:fill="F2F2F2" w:themeFill="background1" w:themeFillShade="F2"/>
              </w:rPr>
              <w:t>36</w:t>
            </w:r>
          </w:p>
        </w:tc>
      </w:tr>
      <w:tr w:rsidR="006C06E2" w:rsidRPr="002751AA" w14:paraId="126D7DB6" w14:textId="77777777" w:rsidTr="00315837">
        <w:trPr>
          <w:tblCellSpacing w:w="28" w:type="dxa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108" w:type="dxa"/>
            </w:tcMar>
          </w:tcPr>
          <w:p w14:paraId="70611227" w14:textId="22D3D379" w:rsidR="006C06E2" w:rsidRPr="00E7487A" w:rsidRDefault="00043372" w:rsidP="006C06E2">
            <w:pPr>
              <w:spacing w:before="40" w:after="60"/>
              <w:jc w:val="both"/>
            </w:pPr>
            <w:r>
              <w:t>Per debiti superiori a € 20.000,00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026870" w14:textId="0AFEE07C" w:rsidR="006C06E2" w:rsidRPr="002751AA" w:rsidRDefault="00043372" w:rsidP="006C06E2">
            <w:pPr>
              <w:spacing w:before="40" w:after="40"/>
              <w:jc w:val="both"/>
              <w:rPr>
                <w:bdr w:val="single" w:sz="4" w:space="0" w:color="auto"/>
              </w:rPr>
            </w:pPr>
            <w:r>
              <w:rPr>
                <w:bdr w:val="single" w:sz="4" w:space="0" w:color="auto"/>
              </w:rPr>
              <w:t xml:space="preserve">Il piano rateale verrà calcolato </w:t>
            </w:r>
            <w:r w:rsidR="00315837">
              <w:rPr>
                <w:bdr w:val="single" w:sz="4" w:space="0" w:color="auto"/>
              </w:rPr>
              <w:t xml:space="preserve">da 37 a 72 rate </w:t>
            </w:r>
            <w:r>
              <w:rPr>
                <w:bdr w:val="single" w:sz="4" w:space="0" w:color="auto"/>
              </w:rPr>
              <w:t>secondo le disposizioni previste dall’art. 29 del Regolamento Generale delle Entrate</w:t>
            </w:r>
          </w:p>
        </w:tc>
      </w:tr>
    </w:tbl>
    <w:p w14:paraId="57972B59" w14:textId="77777777" w:rsidR="00310068" w:rsidRDefault="00310068" w:rsidP="00310068">
      <w:pPr>
        <w:spacing w:after="40"/>
        <w:jc w:val="both"/>
        <w:rPr>
          <w:spacing w:val="-4"/>
          <w:sz w:val="22"/>
          <w:szCs w:val="22"/>
        </w:rPr>
      </w:pPr>
    </w:p>
    <w:p w14:paraId="68884E47" w14:textId="297AFA5D" w:rsidR="00310068" w:rsidRPr="00310068" w:rsidRDefault="00310068" w:rsidP="00310068">
      <w:pPr>
        <w:spacing w:after="40"/>
        <w:jc w:val="both"/>
        <w:rPr>
          <w:b/>
          <w:spacing w:val="-4"/>
          <w:sz w:val="22"/>
          <w:szCs w:val="22"/>
        </w:rPr>
      </w:pPr>
      <w:r w:rsidRPr="00310068">
        <w:rPr>
          <w:b/>
          <w:spacing w:val="-4"/>
          <w:sz w:val="22"/>
          <w:szCs w:val="22"/>
        </w:rPr>
        <w:t>Di essere informato che</w:t>
      </w:r>
      <w:r w:rsidR="00FC684D">
        <w:rPr>
          <w:b/>
          <w:spacing w:val="-4"/>
          <w:sz w:val="22"/>
          <w:szCs w:val="22"/>
        </w:rPr>
        <w:t>,</w:t>
      </w:r>
      <w:r w:rsidRPr="00310068">
        <w:rPr>
          <w:b/>
          <w:spacing w:val="-4"/>
          <w:sz w:val="22"/>
          <w:szCs w:val="22"/>
        </w:rPr>
        <w:t xml:space="preserve"> in caso di mancata specificazione del numero di rate richiesto</w:t>
      </w:r>
      <w:r w:rsidR="00E21CE7">
        <w:rPr>
          <w:b/>
          <w:spacing w:val="-4"/>
          <w:sz w:val="22"/>
          <w:szCs w:val="22"/>
        </w:rPr>
        <w:t xml:space="preserve">, </w:t>
      </w:r>
      <w:r w:rsidRPr="00310068">
        <w:rPr>
          <w:b/>
          <w:spacing w:val="-4"/>
          <w:sz w:val="22"/>
          <w:szCs w:val="22"/>
        </w:rPr>
        <w:t>ovvero dell’allegazione dell’attestazione ISEE o dell’ultima dichiarazione dei redditi</w:t>
      </w:r>
      <w:r w:rsidR="00E21CE7">
        <w:rPr>
          <w:b/>
          <w:spacing w:val="-4"/>
          <w:sz w:val="22"/>
          <w:szCs w:val="22"/>
        </w:rPr>
        <w:t xml:space="preserve">, </w:t>
      </w:r>
      <w:r w:rsidRPr="00310068">
        <w:rPr>
          <w:b/>
          <w:spacing w:val="-4"/>
          <w:sz w:val="22"/>
          <w:szCs w:val="22"/>
        </w:rPr>
        <w:t xml:space="preserve">laddove richieste, si applicherà il minor numero di rate previste per </w:t>
      </w:r>
      <w:r w:rsidR="00E21CE7">
        <w:rPr>
          <w:b/>
          <w:spacing w:val="-4"/>
          <w:sz w:val="22"/>
          <w:szCs w:val="22"/>
        </w:rPr>
        <w:t xml:space="preserve"> ciascun </w:t>
      </w:r>
      <w:r w:rsidRPr="00310068">
        <w:rPr>
          <w:b/>
          <w:spacing w:val="-4"/>
          <w:sz w:val="22"/>
          <w:szCs w:val="22"/>
        </w:rPr>
        <w:t>scaglione di debito.</w:t>
      </w:r>
    </w:p>
    <w:p w14:paraId="3124A1D7" w14:textId="7A5EC453" w:rsidR="00043372" w:rsidRDefault="00043372" w:rsidP="00043372">
      <w:pPr>
        <w:spacing w:before="240" w:after="60"/>
        <w:jc w:val="center"/>
        <w:rPr>
          <w:b/>
          <w:sz w:val="22"/>
          <w:szCs w:val="22"/>
        </w:rPr>
      </w:pPr>
      <w:r w:rsidRPr="00043372">
        <w:rPr>
          <w:b/>
          <w:sz w:val="22"/>
          <w:szCs w:val="22"/>
        </w:rPr>
        <w:t>DICHIARA</w:t>
      </w:r>
      <w:r w:rsidR="0031006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ALTRESI’</w:t>
      </w:r>
    </w:p>
    <w:p w14:paraId="45E23201" w14:textId="77777777" w:rsidR="00310068" w:rsidRDefault="00310068" w:rsidP="00310068">
      <w:pPr>
        <w:autoSpaceDE w:val="0"/>
        <w:autoSpaceDN w:val="0"/>
        <w:adjustRightInd w:val="0"/>
        <w:rPr>
          <w:sz w:val="22"/>
          <w:szCs w:val="22"/>
        </w:rPr>
      </w:pPr>
      <w:r w:rsidRPr="00310068">
        <w:rPr>
          <w:sz w:val="22"/>
          <w:szCs w:val="22"/>
        </w:rPr>
        <w:t>sotto la propria responsabilità, ai sensi degli artt. 46 e 47 del DPR n. 445/2000, e consapevole delle sanzioni penali previste dall’art. 76 dello stesso decreto (in caso di dichiarazioni mendaci e di formazione o uso di atti falsi):</w:t>
      </w:r>
    </w:p>
    <w:p w14:paraId="1FFFD8C7" w14:textId="0DCB28A0" w:rsidR="00310068" w:rsidRPr="00310068" w:rsidRDefault="00310068" w:rsidP="00310068">
      <w:pPr>
        <w:autoSpaceDE w:val="0"/>
        <w:autoSpaceDN w:val="0"/>
        <w:adjustRightInd w:val="0"/>
        <w:rPr>
          <w:sz w:val="22"/>
          <w:szCs w:val="22"/>
        </w:rPr>
      </w:pPr>
      <w:r w:rsidRPr="00310068">
        <w:rPr>
          <w:sz w:val="22"/>
          <w:szCs w:val="22"/>
        </w:rPr>
        <w:t xml:space="preserve"> </w:t>
      </w:r>
    </w:p>
    <w:p w14:paraId="220388F4" w14:textId="2EC2443C" w:rsidR="00310068" w:rsidRPr="00310068" w:rsidRDefault="0039588B" w:rsidP="00310068">
      <w:pPr>
        <w:pStyle w:val="Paragrafoelenco"/>
        <w:numPr>
          <w:ilvl w:val="0"/>
          <w:numId w:val="5"/>
        </w:numPr>
        <w:spacing w:after="40"/>
        <w:ind w:left="426" w:hanging="284"/>
        <w:contextualSpacing w:val="0"/>
        <w:jc w:val="both"/>
        <w:rPr>
          <w:sz w:val="22"/>
          <w:szCs w:val="22"/>
        </w:rPr>
      </w:pPr>
      <w:r w:rsidRPr="00310068">
        <w:rPr>
          <w:sz w:val="22"/>
          <w:szCs w:val="22"/>
        </w:rPr>
        <w:t>di trovarsi in situazione di</w:t>
      </w:r>
      <w:r w:rsidR="00043372" w:rsidRPr="00310068">
        <w:rPr>
          <w:sz w:val="22"/>
          <w:szCs w:val="22"/>
        </w:rPr>
        <w:t xml:space="preserve"> temporanea </w:t>
      </w:r>
      <w:r w:rsidRPr="00310068">
        <w:rPr>
          <w:sz w:val="22"/>
          <w:szCs w:val="22"/>
        </w:rPr>
        <w:t>difficoltà economica;</w:t>
      </w:r>
      <w:r w:rsidR="00310068" w:rsidRPr="00310068">
        <w:rPr>
          <w:sz w:val="22"/>
          <w:szCs w:val="22"/>
        </w:rPr>
        <w:t xml:space="preserve"> </w:t>
      </w:r>
    </w:p>
    <w:p w14:paraId="1B1EFC26" w14:textId="4C1819BF" w:rsidR="0039588B" w:rsidRPr="00310068" w:rsidRDefault="007E43E5" w:rsidP="008716A6">
      <w:pPr>
        <w:pStyle w:val="Paragrafoelenco"/>
        <w:numPr>
          <w:ilvl w:val="0"/>
          <w:numId w:val="5"/>
        </w:numPr>
        <w:spacing w:after="40"/>
        <w:ind w:left="426" w:hanging="284"/>
        <w:contextualSpacing w:val="0"/>
        <w:jc w:val="both"/>
        <w:rPr>
          <w:sz w:val="22"/>
          <w:szCs w:val="22"/>
        </w:rPr>
      </w:pPr>
      <w:r w:rsidRPr="00310068">
        <w:rPr>
          <w:sz w:val="22"/>
          <w:szCs w:val="22"/>
        </w:rPr>
        <w:t xml:space="preserve">di essere informato della decadenza dal beneficio della rateizzazione in caso di mancato pagamento di due rate, anche non consecutive, nell’arco di un semestre, e </w:t>
      </w:r>
      <w:r w:rsidR="00AA3C42" w:rsidRPr="00310068">
        <w:rPr>
          <w:sz w:val="22"/>
          <w:szCs w:val="22"/>
        </w:rPr>
        <w:t xml:space="preserve">che è esclusa la possibilità di concedere ulteriori rateazioni </w:t>
      </w:r>
      <w:r w:rsidRPr="00310068">
        <w:rPr>
          <w:sz w:val="22"/>
          <w:szCs w:val="22"/>
        </w:rPr>
        <w:t>per gli stessi debiti</w:t>
      </w:r>
      <w:r w:rsidR="00AA3C42" w:rsidRPr="00310068">
        <w:rPr>
          <w:sz w:val="22"/>
          <w:szCs w:val="22"/>
        </w:rPr>
        <w:t>;</w:t>
      </w:r>
    </w:p>
    <w:p w14:paraId="53A0829C" w14:textId="0288ED5D" w:rsidR="00310068" w:rsidRPr="00310068" w:rsidRDefault="00310068" w:rsidP="00310068">
      <w:pPr>
        <w:pStyle w:val="Paragrafoelenco"/>
        <w:numPr>
          <w:ilvl w:val="0"/>
          <w:numId w:val="5"/>
        </w:numPr>
        <w:spacing w:after="40"/>
        <w:ind w:left="426" w:hanging="284"/>
        <w:contextualSpacing w:val="0"/>
        <w:jc w:val="both"/>
        <w:rPr>
          <w:sz w:val="22"/>
          <w:szCs w:val="22"/>
          <w:u w:val="single"/>
        </w:rPr>
      </w:pPr>
      <w:r w:rsidRPr="00310068">
        <w:rPr>
          <w:sz w:val="22"/>
          <w:szCs w:val="22"/>
          <w:u w:val="single"/>
        </w:rPr>
        <w:t>di non essere decaduto per inadempimento da altri piani di rateizzazione concessi dal Comune di Monopoli;</w:t>
      </w:r>
    </w:p>
    <w:p w14:paraId="5BE7A008" w14:textId="77777777" w:rsidR="002E5E45" w:rsidRPr="00310068" w:rsidRDefault="0039588B" w:rsidP="008716A6">
      <w:pPr>
        <w:pStyle w:val="Paragrafoelenco"/>
        <w:numPr>
          <w:ilvl w:val="0"/>
          <w:numId w:val="5"/>
        </w:numPr>
        <w:spacing w:after="40"/>
        <w:ind w:left="426" w:hanging="284"/>
        <w:contextualSpacing w:val="0"/>
        <w:jc w:val="both"/>
        <w:rPr>
          <w:sz w:val="22"/>
          <w:szCs w:val="22"/>
        </w:rPr>
      </w:pPr>
      <w:r w:rsidRPr="00310068">
        <w:rPr>
          <w:sz w:val="22"/>
          <w:szCs w:val="22"/>
        </w:rPr>
        <w:t>che i</w:t>
      </w:r>
      <w:r w:rsidR="007E43E5" w:rsidRPr="00310068">
        <w:rPr>
          <w:sz w:val="22"/>
          <w:szCs w:val="22"/>
        </w:rPr>
        <w:t>n relazione ai</w:t>
      </w:r>
      <w:r w:rsidRPr="00310068">
        <w:rPr>
          <w:sz w:val="22"/>
          <w:szCs w:val="22"/>
        </w:rPr>
        <w:t xml:space="preserve"> debit</w:t>
      </w:r>
      <w:r w:rsidR="004E3A4C" w:rsidRPr="00310068">
        <w:rPr>
          <w:sz w:val="22"/>
          <w:szCs w:val="22"/>
        </w:rPr>
        <w:t>i</w:t>
      </w:r>
      <w:r w:rsidRPr="00310068">
        <w:rPr>
          <w:sz w:val="22"/>
          <w:szCs w:val="22"/>
        </w:rPr>
        <w:t xml:space="preserve"> </w:t>
      </w:r>
      <w:r w:rsidR="007E43E5" w:rsidRPr="00310068">
        <w:rPr>
          <w:sz w:val="22"/>
          <w:szCs w:val="22"/>
        </w:rPr>
        <w:t>da</w:t>
      </w:r>
      <w:r w:rsidRPr="00310068">
        <w:rPr>
          <w:sz w:val="22"/>
          <w:szCs w:val="22"/>
        </w:rPr>
        <w:t xml:space="preserve"> rateizzare non sono iniziate le procedure ese</w:t>
      </w:r>
      <w:r w:rsidR="002B3E58" w:rsidRPr="00310068">
        <w:rPr>
          <w:sz w:val="22"/>
          <w:szCs w:val="22"/>
        </w:rPr>
        <w:t>cutive per il recupero coattivo</w:t>
      </w:r>
      <w:r w:rsidR="007E43E5" w:rsidRPr="00310068">
        <w:rPr>
          <w:sz w:val="22"/>
          <w:szCs w:val="22"/>
        </w:rPr>
        <w:t>;</w:t>
      </w:r>
    </w:p>
    <w:p w14:paraId="5FF346F8" w14:textId="4C81ABD3" w:rsidR="0039588B" w:rsidRPr="00310068" w:rsidRDefault="002E5E45" w:rsidP="00BE0D8B">
      <w:pPr>
        <w:pStyle w:val="Paragrafoelenco"/>
        <w:numPr>
          <w:ilvl w:val="0"/>
          <w:numId w:val="5"/>
        </w:numPr>
        <w:spacing w:after="40"/>
        <w:ind w:left="426" w:hanging="284"/>
        <w:contextualSpacing w:val="0"/>
        <w:jc w:val="both"/>
        <w:rPr>
          <w:sz w:val="22"/>
          <w:szCs w:val="22"/>
        </w:rPr>
      </w:pPr>
      <w:r w:rsidRPr="00310068">
        <w:rPr>
          <w:sz w:val="22"/>
          <w:szCs w:val="22"/>
        </w:rPr>
        <w:t xml:space="preserve">di essere informato, ai sensi e per gli effetti di cui all’art. 13 del </w:t>
      </w:r>
      <w:r w:rsidR="0081676E" w:rsidRPr="00310068">
        <w:rPr>
          <w:sz w:val="22"/>
          <w:szCs w:val="22"/>
        </w:rPr>
        <w:t>Regolamento UE n. 2016/679</w:t>
      </w:r>
      <w:r w:rsidRPr="00310068">
        <w:rPr>
          <w:sz w:val="22"/>
          <w:szCs w:val="22"/>
        </w:rPr>
        <w:t xml:space="preserve">, che i dati personali saranno trattati con strumenti cartacei e informatici, esclusivamente nell’ambito del presente procedimento. Responsabile del Trattamento è il Dirigente dell’Area II – </w:t>
      </w:r>
      <w:r w:rsidRPr="00310068">
        <w:rPr>
          <w:i/>
          <w:sz w:val="22"/>
          <w:szCs w:val="22"/>
        </w:rPr>
        <w:t>Risorse, Programmazione e Controllo</w:t>
      </w:r>
      <w:r w:rsidRPr="00310068">
        <w:rPr>
          <w:sz w:val="22"/>
          <w:szCs w:val="22"/>
        </w:rPr>
        <w:t xml:space="preserve"> del Comune di Monopoli</w:t>
      </w:r>
      <w:r w:rsidR="002B3E58" w:rsidRPr="00310068">
        <w:rPr>
          <w:sz w:val="22"/>
          <w:szCs w:val="22"/>
        </w:rPr>
        <w:t>.</w:t>
      </w:r>
    </w:p>
    <w:p w14:paraId="12F67FCC" w14:textId="77777777" w:rsidR="0039588B" w:rsidRPr="004E3A4C" w:rsidRDefault="0039588B" w:rsidP="00935FB7">
      <w:pPr>
        <w:spacing w:before="240" w:after="60"/>
        <w:jc w:val="both"/>
        <w:rPr>
          <w:sz w:val="22"/>
          <w:szCs w:val="22"/>
        </w:rPr>
      </w:pPr>
      <w:r w:rsidRPr="004E3A4C">
        <w:rPr>
          <w:sz w:val="22"/>
          <w:szCs w:val="22"/>
        </w:rPr>
        <w:t>Allega:</w:t>
      </w:r>
    </w:p>
    <w:p w14:paraId="15917793" w14:textId="77777777" w:rsidR="0039588B" w:rsidRPr="004E3A4C" w:rsidRDefault="0039588B" w:rsidP="00267D6A">
      <w:pPr>
        <w:spacing w:after="40"/>
        <w:ind w:left="227" w:hanging="227"/>
        <w:jc w:val="both"/>
        <w:rPr>
          <w:sz w:val="18"/>
          <w:szCs w:val="18"/>
        </w:rPr>
      </w:pPr>
      <w:r w:rsidRPr="004E3A4C">
        <w:rPr>
          <w:sz w:val="18"/>
          <w:szCs w:val="18"/>
        </w:rPr>
        <w:sym w:font="Wingdings" w:char="F0A8"/>
      </w:r>
      <w:r w:rsidRPr="004E3A4C">
        <w:rPr>
          <w:sz w:val="18"/>
          <w:szCs w:val="18"/>
        </w:rPr>
        <w:t xml:space="preserve"> </w:t>
      </w:r>
      <w:r w:rsidR="00935FB7">
        <w:rPr>
          <w:sz w:val="18"/>
          <w:szCs w:val="18"/>
        </w:rPr>
        <w:t>A</w:t>
      </w:r>
      <w:r w:rsidRPr="004E3A4C">
        <w:rPr>
          <w:sz w:val="18"/>
          <w:szCs w:val="18"/>
        </w:rPr>
        <w:t>ttestazione ISEE in corso di validità</w:t>
      </w:r>
      <w:r w:rsidR="000C35CE" w:rsidRPr="004E3A4C">
        <w:rPr>
          <w:sz w:val="18"/>
          <w:szCs w:val="18"/>
        </w:rPr>
        <w:t xml:space="preserve"> per le persone fisiche,</w:t>
      </w:r>
      <w:r w:rsidRPr="004E3A4C">
        <w:rPr>
          <w:sz w:val="18"/>
          <w:szCs w:val="18"/>
        </w:rPr>
        <w:t xml:space="preserve"> ultima dichi</w:t>
      </w:r>
      <w:r w:rsidR="002B3E58" w:rsidRPr="004E3A4C">
        <w:rPr>
          <w:sz w:val="18"/>
          <w:szCs w:val="18"/>
        </w:rPr>
        <w:t xml:space="preserve">arazione </w:t>
      </w:r>
      <w:r w:rsidR="0030206D">
        <w:rPr>
          <w:sz w:val="18"/>
          <w:szCs w:val="18"/>
        </w:rPr>
        <w:t xml:space="preserve">dei redditi </w:t>
      </w:r>
      <w:r w:rsidR="000C35CE" w:rsidRPr="004E3A4C">
        <w:rPr>
          <w:sz w:val="18"/>
          <w:szCs w:val="18"/>
        </w:rPr>
        <w:t>per le società</w:t>
      </w:r>
      <w:r w:rsidR="00882C69">
        <w:rPr>
          <w:sz w:val="18"/>
          <w:szCs w:val="18"/>
        </w:rPr>
        <w:t xml:space="preserve"> (</w:t>
      </w:r>
      <w:r w:rsidR="00882C69" w:rsidRPr="001D03C0">
        <w:rPr>
          <w:b/>
          <w:sz w:val="18"/>
          <w:szCs w:val="18"/>
          <w:u w:val="single"/>
        </w:rPr>
        <w:t>solo per rateizzazioni superior</w:t>
      </w:r>
      <w:r w:rsidR="00887C52" w:rsidRPr="001D03C0">
        <w:rPr>
          <w:b/>
          <w:sz w:val="18"/>
          <w:szCs w:val="18"/>
          <w:u w:val="single"/>
        </w:rPr>
        <w:t>i</w:t>
      </w:r>
      <w:r w:rsidR="00882C69" w:rsidRPr="001D03C0">
        <w:rPr>
          <w:b/>
          <w:sz w:val="18"/>
          <w:szCs w:val="18"/>
          <w:u w:val="single"/>
        </w:rPr>
        <w:t xml:space="preserve"> a € 20.000,00</w:t>
      </w:r>
      <w:r w:rsidR="00882C69">
        <w:rPr>
          <w:sz w:val="18"/>
          <w:szCs w:val="18"/>
        </w:rPr>
        <w:t>)</w:t>
      </w:r>
      <w:r w:rsidR="0030206D">
        <w:rPr>
          <w:sz w:val="18"/>
          <w:szCs w:val="18"/>
        </w:rPr>
        <w:t>;</w:t>
      </w:r>
    </w:p>
    <w:p w14:paraId="08A4FA4D" w14:textId="77777777" w:rsidR="00AA3C42" w:rsidRPr="004E3A4C" w:rsidRDefault="00AA3C42" w:rsidP="008716A6">
      <w:pPr>
        <w:spacing w:after="40"/>
        <w:jc w:val="both"/>
        <w:rPr>
          <w:sz w:val="18"/>
          <w:szCs w:val="18"/>
        </w:rPr>
      </w:pPr>
      <w:r w:rsidRPr="004E3A4C">
        <w:rPr>
          <w:sz w:val="18"/>
          <w:szCs w:val="18"/>
        </w:rPr>
        <w:sym w:font="Wingdings" w:char="F0A8"/>
      </w:r>
      <w:r w:rsidRPr="004E3A4C">
        <w:rPr>
          <w:sz w:val="18"/>
          <w:szCs w:val="18"/>
        </w:rPr>
        <w:t xml:space="preserve"> Fideiussione bancaria/assicurativa </w:t>
      </w:r>
      <w:r w:rsidR="00882C69">
        <w:rPr>
          <w:sz w:val="18"/>
          <w:szCs w:val="18"/>
        </w:rPr>
        <w:t>(</w:t>
      </w:r>
      <w:r w:rsidR="00882C69" w:rsidRPr="001D03C0">
        <w:rPr>
          <w:b/>
          <w:sz w:val="18"/>
          <w:szCs w:val="18"/>
          <w:u w:val="single"/>
        </w:rPr>
        <w:t xml:space="preserve">solo </w:t>
      </w:r>
      <w:r w:rsidRPr="001D03C0">
        <w:rPr>
          <w:b/>
          <w:sz w:val="18"/>
          <w:szCs w:val="18"/>
          <w:u w:val="single"/>
        </w:rPr>
        <w:t>per rateizzazion</w:t>
      </w:r>
      <w:r w:rsidR="002B3E58" w:rsidRPr="001D03C0">
        <w:rPr>
          <w:b/>
          <w:sz w:val="18"/>
          <w:szCs w:val="18"/>
          <w:u w:val="single"/>
        </w:rPr>
        <w:t>i di durata superiore a 48 mesi</w:t>
      </w:r>
      <w:r w:rsidR="00882C69">
        <w:rPr>
          <w:sz w:val="18"/>
          <w:szCs w:val="18"/>
        </w:rPr>
        <w:t>)</w:t>
      </w:r>
      <w:r w:rsidR="0030206D">
        <w:rPr>
          <w:sz w:val="18"/>
          <w:szCs w:val="18"/>
        </w:rPr>
        <w:t>;</w:t>
      </w:r>
    </w:p>
    <w:p w14:paraId="3C2322C8" w14:textId="77777777" w:rsidR="0039588B" w:rsidRPr="004E3A4C" w:rsidRDefault="0039588B" w:rsidP="008716A6">
      <w:pPr>
        <w:spacing w:after="40"/>
        <w:jc w:val="both"/>
        <w:rPr>
          <w:sz w:val="18"/>
          <w:szCs w:val="18"/>
        </w:rPr>
      </w:pPr>
      <w:r w:rsidRPr="004E3A4C">
        <w:rPr>
          <w:sz w:val="18"/>
          <w:szCs w:val="18"/>
        </w:rPr>
        <w:sym w:font="Wingdings" w:char="F0A8"/>
      </w:r>
      <w:r w:rsidRPr="004E3A4C">
        <w:rPr>
          <w:sz w:val="18"/>
          <w:szCs w:val="18"/>
        </w:rPr>
        <w:t xml:space="preserve"> </w:t>
      </w:r>
      <w:r w:rsidR="00AA3C42" w:rsidRPr="004E3A4C">
        <w:rPr>
          <w:sz w:val="18"/>
          <w:szCs w:val="18"/>
        </w:rPr>
        <w:t>F</w:t>
      </w:r>
      <w:r w:rsidR="002B3E58" w:rsidRPr="004E3A4C">
        <w:rPr>
          <w:sz w:val="18"/>
          <w:szCs w:val="18"/>
        </w:rPr>
        <w:t>otocopia documento di identità</w:t>
      </w:r>
      <w:r w:rsidR="0030206D">
        <w:rPr>
          <w:sz w:val="18"/>
          <w:szCs w:val="18"/>
        </w:rPr>
        <w:t>.</w:t>
      </w:r>
    </w:p>
    <w:p w14:paraId="2AFA1F16" w14:textId="77777777" w:rsidR="0039588B" w:rsidRPr="00247C63" w:rsidRDefault="0039588B" w:rsidP="00DD3679">
      <w:pPr>
        <w:jc w:val="both"/>
        <w:rPr>
          <w:sz w:val="16"/>
          <w:szCs w:val="16"/>
        </w:rPr>
      </w:pPr>
    </w:p>
    <w:p w14:paraId="58874CF5" w14:textId="77777777" w:rsidR="0039588B" w:rsidRPr="00247C63" w:rsidRDefault="0039588B" w:rsidP="000B21EE">
      <w:pPr>
        <w:tabs>
          <w:tab w:val="left" w:pos="7371"/>
        </w:tabs>
        <w:spacing w:after="120"/>
        <w:jc w:val="both"/>
        <w:rPr>
          <w:b/>
        </w:rPr>
      </w:pPr>
      <w:r w:rsidRPr="00247C63">
        <w:t>Luogo e data _______________________</w:t>
      </w:r>
      <w:r w:rsidRPr="00247C63">
        <w:tab/>
      </w:r>
      <w:r w:rsidRPr="00247C63">
        <w:tab/>
      </w:r>
      <w:r w:rsidRPr="00247C63">
        <w:tab/>
      </w:r>
      <w:r w:rsidRPr="00247C63">
        <w:tab/>
      </w:r>
      <w:r w:rsidRPr="00247C63">
        <w:tab/>
      </w:r>
      <w:r w:rsidRPr="00247C63">
        <w:rPr>
          <w:b/>
        </w:rPr>
        <w:t>IL RICHIEDENTE</w:t>
      </w:r>
    </w:p>
    <w:p w14:paraId="59A03529" w14:textId="77777777" w:rsidR="00A70A41" w:rsidRPr="00247C63" w:rsidRDefault="0039588B" w:rsidP="00AA3C42">
      <w:pPr>
        <w:ind w:left="6372" w:firstLine="708"/>
        <w:rPr>
          <w:spacing w:val="-8"/>
          <w:sz w:val="12"/>
          <w:szCs w:val="16"/>
        </w:rPr>
      </w:pPr>
      <w:r w:rsidRPr="00247C63">
        <w:rPr>
          <w:b/>
        </w:rPr>
        <w:t>_____</w:t>
      </w:r>
      <w:r>
        <w:rPr>
          <w:b/>
        </w:rPr>
        <w:t>_</w:t>
      </w:r>
      <w:r w:rsidRPr="00247C63">
        <w:rPr>
          <w:b/>
        </w:rPr>
        <w:t>_________________</w:t>
      </w:r>
    </w:p>
    <w:sectPr w:rsidR="00A70A41" w:rsidRPr="00247C63" w:rsidSect="00247C63">
      <w:headerReference w:type="default" r:id="rId9"/>
      <w:footerReference w:type="default" r:id="rId10"/>
      <w:pgSz w:w="11906" w:h="16838" w:code="9"/>
      <w:pgMar w:top="1134" w:right="1134" w:bottom="18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5A164" w14:textId="77777777" w:rsidR="003103C9" w:rsidRDefault="003103C9">
      <w:r>
        <w:separator/>
      </w:r>
    </w:p>
  </w:endnote>
  <w:endnote w:type="continuationSeparator" w:id="0">
    <w:p w14:paraId="6E7D22BC" w14:textId="77777777" w:rsidR="003103C9" w:rsidRDefault="0031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Aster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88B0A" w14:textId="77777777" w:rsidR="000B21EE" w:rsidRDefault="000B21EE" w:rsidP="00757804">
    <w:pPr>
      <w:ind w:hanging="11"/>
      <w:jc w:val="center"/>
      <w:rPr>
        <w:rFonts w:ascii="Arial" w:hAnsi="Arial" w:cs="Arial"/>
        <w:sz w:val="12"/>
        <w:szCs w:val="12"/>
      </w:rPr>
    </w:pPr>
  </w:p>
  <w:p w14:paraId="5EAAE3DC" w14:textId="404CBFF1" w:rsidR="00CA3CDB" w:rsidRDefault="0081676E" w:rsidP="00757804">
    <w:pPr>
      <w:ind w:hanging="11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Servizio Riscossione Coattiva</w:t>
    </w:r>
    <w:r w:rsidR="00CA3CDB">
      <w:rPr>
        <w:rFonts w:ascii="Arial" w:hAnsi="Arial" w:cs="Arial"/>
        <w:sz w:val="12"/>
        <w:szCs w:val="12"/>
      </w:rPr>
      <w:t xml:space="preserve"> </w:t>
    </w:r>
    <w:r w:rsidR="00CA3CDB" w:rsidRPr="00945E4C">
      <w:rPr>
        <w:rFonts w:ascii="Arial" w:hAnsi="Arial" w:cs="Arial"/>
        <w:sz w:val="12"/>
        <w:szCs w:val="12"/>
      </w:rPr>
      <w:t xml:space="preserve">Sede Legale: Via G. Garibaldi 6, 70043 Monopoli, BA - Sede Operativa: Via </w:t>
    </w:r>
    <w:r w:rsidR="002B3E58">
      <w:rPr>
        <w:rFonts w:ascii="Arial" w:hAnsi="Arial" w:cs="Arial"/>
        <w:sz w:val="12"/>
        <w:szCs w:val="12"/>
      </w:rPr>
      <w:t>G</w:t>
    </w:r>
    <w:r w:rsidR="00757804">
      <w:rPr>
        <w:rFonts w:ascii="Arial" w:hAnsi="Arial" w:cs="Arial"/>
        <w:sz w:val="12"/>
        <w:szCs w:val="12"/>
      </w:rPr>
      <w:t xml:space="preserve">. Munno </w:t>
    </w:r>
    <w:r w:rsidR="00CA3CDB" w:rsidRPr="00945E4C">
      <w:rPr>
        <w:rFonts w:ascii="Arial" w:hAnsi="Arial" w:cs="Arial"/>
        <w:sz w:val="12"/>
        <w:szCs w:val="12"/>
      </w:rPr>
      <w:t>6, 70043 Monopoli, BA</w:t>
    </w:r>
    <w:r w:rsidR="00CA3CDB">
      <w:rPr>
        <w:rFonts w:ascii="Arial" w:hAnsi="Arial" w:cs="Arial"/>
        <w:sz w:val="12"/>
        <w:szCs w:val="12"/>
      </w:rPr>
      <w:tab/>
    </w:r>
  </w:p>
  <w:p w14:paraId="5CF4580B" w14:textId="2E1415F9" w:rsidR="008934A8" w:rsidRDefault="00CA3CDB" w:rsidP="008934A8">
    <w:pPr>
      <w:ind w:hanging="11"/>
      <w:jc w:val="center"/>
      <w:rPr>
        <w:rFonts w:ascii="Arial" w:hAnsi="Arial" w:cs="Arial"/>
        <w:sz w:val="12"/>
        <w:szCs w:val="12"/>
      </w:rPr>
    </w:pPr>
    <w:r w:rsidRPr="008934A8">
      <w:rPr>
        <w:rFonts w:ascii="Arial" w:hAnsi="Arial" w:cs="Arial"/>
        <w:sz w:val="12"/>
        <w:szCs w:val="12"/>
      </w:rPr>
      <w:t xml:space="preserve"> </w:t>
    </w:r>
    <w:r w:rsidR="0081676E">
      <w:rPr>
        <w:rFonts w:ascii="Arial" w:hAnsi="Arial" w:cs="Arial"/>
        <w:sz w:val="12"/>
        <w:szCs w:val="12"/>
      </w:rPr>
      <w:t>Tel 080 4140313-328</w:t>
    </w:r>
    <w:r w:rsidRPr="008934A8">
      <w:rPr>
        <w:rFonts w:ascii="Arial" w:hAnsi="Arial" w:cs="Arial"/>
        <w:sz w:val="12"/>
        <w:szCs w:val="12"/>
      </w:rPr>
      <w:t xml:space="preserve"> - </w:t>
    </w:r>
    <w:r w:rsidR="008934A8" w:rsidRPr="008934A8">
      <w:rPr>
        <w:rStyle w:val="Collegamentoipertestuale"/>
        <w:rFonts w:ascii="Arial" w:hAnsi="Arial" w:cs="Arial"/>
        <w:color w:val="auto"/>
        <w:sz w:val="12"/>
        <w:szCs w:val="12"/>
        <w:u w:val="none"/>
      </w:rPr>
      <w:t>PE</w:t>
    </w:r>
    <w:r w:rsidR="002A0397" w:rsidRPr="008934A8">
      <w:rPr>
        <w:rStyle w:val="Collegamentoipertestuale"/>
        <w:rFonts w:ascii="Arial" w:hAnsi="Arial" w:cs="Arial"/>
        <w:color w:val="auto"/>
        <w:sz w:val="12"/>
        <w:szCs w:val="12"/>
        <w:u w:val="none"/>
      </w:rPr>
      <w:t>C</w:t>
    </w:r>
    <w:r w:rsidRPr="008934A8">
      <w:rPr>
        <w:rFonts w:ascii="Arial" w:hAnsi="Arial" w:cs="Arial"/>
        <w:sz w:val="12"/>
        <w:szCs w:val="12"/>
      </w:rPr>
      <w:t xml:space="preserve"> </w:t>
    </w:r>
    <w:hyperlink r:id="rId1" w:history="1">
      <w:r w:rsidR="002A0397" w:rsidRPr="008934A8">
        <w:rPr>
          <w:rStyle w:val="Collegamentoipertestuale"/>
          <w:rFonts w:ascii="Arial" w:hAnsi="Arial" w:cs="Arial"/>
          <w:sz w:val="12"/>
          <w:szCs w:val="12"/>
        </w:rPr>
        <w:t>comune@pec.comune.monopoli.ba.it</w:t>
      </w:r>
    </w:hyperlink>
    <w:r w:rsidR="008934A8">
      <w:rPr>
        <w:rFonts w:ascii="Arial" w:hAnsi="Arial" w:cs="Arial"/>
        <w:sz w:val="12"/>
        <w:szCs w:val="12"/>
      </w:rPr>
      <w:t xml:space="preserve"> </w:t>
    </w:r>
  </w:p>
  <w:p w14:paraId="24E29822" w14:textId="77777777" w:rsidR="00C92759" w:rsidRPr="008934A8" w:rsidRDefault="008934A8" w:rsidP="008934A8">
    <w:pPr>
      <w:ind w:hanging="11"/>
      <w:jc w:val="center"/>
      <w:rPr>
        <w:rFonts w:ascii="Arial" w:hAnsi="Arial" w:cs="Arial"/>
        <w:color w:val="0000FF"/>
        <w:sz w:val="12"/>
        <w:szCs w:val="12"/>
        <w:u w:val="single"/>
      </w:rPr>
    </w:pPr>
    <w:r w:rsidRPr="008934A8">
      <w:rPr>
        <w:rFonts w:ascii="Arial" w:hAnsi="Arial" w:cs="Arial"/>
        <w:sz w:val="12"/>
        <w:szCs w:val="12"/>
      </w:rPr>
      <w:t>W</w:t>
    </w:r>
    <w:r w:rsidR="00CA3CDB" w:rsidRPr="008934A8">
      <w:rPr>
        <w:rFonts w:ascii="Arial" w:hAnsi="Arial" w:cs="Arial"/>
        <w:sz w:val="12"/>
        <w:szCs w:val="12"/>
      </w:rPr>
      <w:t xml:space="preserve">eb </w:t>
    </w:r>
    <w:hyperlink r:id="rId2" w:history="1">
      <w:r w:rsidR="00CA3CDB" w:rsidRPr="008934A8">
        <w:rPr>
          <w:rStyle w:val="Collegamentoipertestuale"/>
          <w:rFonts w:ascii="Arial" w:hAnsi="Arial" w:cs="Arial"/>
          <w:sz w:val="12"/>
          <w:szCs w:val="12"/>
        </w:rPr>
        <w:t>www.comune.monopoli.ba.it</w:t>
      </w:r>
    </w:hyperlink>
    <w:r w:rsidRPr="008934A8">
      <w:rPr>
        <w:rFonts w:ascii="Arial" w:hAnsi="Arial" w:cs="Arial"/>
        <w:color w:val="0000FF"/>
        <w:sz w:val="12"/>
        <w:szCs w:val="12"/>
        <w:u w:val="single"/>
      </w:rPr>
      <w:t xml:space="preserve"> </w:t>
    </w:r>
    <w:r w:rsidR="00CA3CDB">
      <w:rPr>
        <w:rFonts w:ascii="Arial" w:hAnsi="Arial" w:cs="Arial"/>
        <w:sz w:val="12"/>
        <w:szCs w:val="12"/>
      </w:rPr>
      <w:t xml:space="preserve">C.F. e </w:t>
    </w:r>
    <w:r w:rsidR="00CA3CDB" w:rsidRPr="00BE4CC7">
      <w:rPr>
        <w:rFonts w:ascii="Arial" w:hAnsi="Arial" w:cs="Arial"/>
        <w:sz w:val="12"/>
        <w:szCs w:val="12"/>
      </w:rPr>
      <w:t xml:space="preserve">P.I. </w:t>
    </w:r>
    <w:r w:rsidR="00CA3CDB">
      <w:rPr>
        <w:rFonts w:ascii="Arial" w:hAnsi="Arial" w:cs="Arial"/>
        <w:sz w:val="12"/>
        <w:szCs w:val="12"/>
      </w:rPr>
      <w:t>0</w:t>
    </w:r>
    <w:r w:rsidR="00CA3CDB" w:rsidRPr="00BE4CC7">
      <w:rPr>
        <w:rFonts w:ascii="Arial" w:hAnsi="Arial" w:cs="Arial"/>
        <w:sz w:val="12"/>
        <w:szCs w:val="12"/>
      </w:rPr>
      <w:t>0374620722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BCE3E" w14:textId="77777777" w:rsidR="003103C9" w:rsidRDefault="003103C9">
      <w:r>
        <w:separator/>
      </w:r>
    </w:p>
  </w:footnote>
  <w:footnote w:type="continuationSeparator" w:id="0">
    <w:p w14:paraId="75AB98AF" w14:textId="77777777" w:rsidR="003103C9" w:rsidRDefault="00310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366F2" w14:textId="77777777" w:rsidR="00231F0B" w:rsidRDefault="00350B3D" w:rsidP="00DD3679">
    <w:pPr>
      <w:pStyle w:val="Intestazione"/>
      <w:tabs>
        <w:tab w:val="left" w:pos="785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15CA2C" wp14:editId="79F9D671">
              <wp:simplePos x="0" y="0"/>
              <wp:positionH relativeFrom="column">
                <wp:posOffset>5680710</wp:posOffset>
              </wp:positionH>
              <wp:positionV relativeFrom="paragraph">
                <wp:posOffset>-354965</wp:posOffset>
              </wp:positionV>
              <wp:extent cx="1026160" cy="213995"/>
              <wp:effectExtent l="0" t="0" r="254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60DB0" w14:textId="6DA6EFF2" w:rsidR="00972AD9" w:rsidRPr="00160DD4" w:rsidRDefault="00B260B8" w:rsidP="00972AD9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RISC. 1</w:t>
                          </w:r>
                          <w:r w:rsidR="003C521A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/B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_2025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15CA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47.3pt;margin-top:-27.95pt;width:80.8pt;height:16.8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V8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" stroked="f">
              <v:textbox style="mso-fit-shape-to-text:t">
                <w:txbxContent>
                  <w:p w14:paraId="53E60DB0" w14:textId="6DA6EFF2" w:rsidR="00972AD9" w:rsidRPr="00160DD4" w:rsidRDefault="00B260B8" w:rsidP="00972AD9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RISC. 1</w:t>
                    </w:r>
                    <w:r w:rsidR="003C521A">
                      <w:rPr>
                        <w:rFonts w:ascii="Tahoma" w:hAnsi="Tahoma" w:cs="Tahoma"/>
                        <w:sz w:val="16"/>
                        <w:szCs w:val="16"/>
                      </w:rPr>
                      <w:t>/B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_2025</w:t>
                    </w:r>
                  </w:p>
                </w:txbxContent>
              </v:textbox>
            </v:shape>
          </w:pict>
        </mc:Fallback>
      </mc:AlternateContent>
    </w:r>
    <w:r w:rsidR="00DD3679">
      <w:rPr>
        <w:noProof/>
      </w:rPr>
      <w:drawing>
        <wp:anchor distT="0" distB="0" distL="114300" distR="114300" simplePos="0" relativeHeight="251658240" behindDoc="1" locked="0" layoutInCell="1" allowOverlap="1" wp14:anchorId="00A4B2CD" wp14:editId="496C1ECA">
          <wp:simplePos x="0" y="0"/>
          <wp:positionH relativeFrom="column">
            <wp:posOffset>2074545</wp:posOffset>
          </wp:positionH>
          <wp:positionV relativeFrom="paragraph">
            <wp:posOffset>-187325</wp:posOffset>
          </wp:positionV>
          <wp:extent cx="1974215" cy="1199515"/>
          <wp:effectExtent l="0" t="0" r="6985" b="635"/>
          <wp:wrapTight wrapText="bothSides">
            <wp:wrapPolygon edited="0">
              <wp:start x="0" y="0"/>
              <wp:lineTo x="0" y="21268"/>
              <wp:lineTo x="21468" y="21268"/>
              <wp:lineTo x="21468" y="0"/>
              <wp:lineTo x="0" y="0"/>
            </wp:wrapPolygon>
          </wp:wrapTight>
          <wp:docPr id="6" name="Picture 0" descr="Descrizione: Frontespiz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zione: Frontespizi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215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679">
      <w:tab/>
    </w:r>
    <w:r w:rsidR="00DD3679">
      <w:tab/>
    </w:r>
  </w:p>
  <w:p w14:paraId="5091418E" w14:textId="77777777" w:rsidR="00DD3679" w:rsidRDefault="00DD3679" w:rsidP="00DD3679">
    <w:pPr>
      <w:pStyle w:val="Intestazione"/>
      <w:tabs>
        <w:tab w:val="left" w:pos="7857"/>
      </w:tabs>
    </w:pPr>
  </w:p>
  <w:p w14:paraId="6F8CD726" w14:textId="77777777" w:rsidR="00DD3679" w:rsidRDefault="00DD3679" w:rsidP="00DD3679">
    <w:pPr>
      <w:pStyle w:val="Intestazione"/>
      <w:tabs>
        <w:tab w:val="left" w:pos="7857"/>
      </w:tabs>
    </w:pPr>
  </w:p>
  <w:p w14:paraId="0926C298" w14:textId="77777777" w:rsidR="00DD3679" w:rsidRDefault="00DD3679" w:rsidP="00DD3679">
    <w:pPr>
      <w:pStyle w:val="Intestazione"/>
      <w:tabs>
        <w:tab w:val="left" w:pos="7857"/>
      </w:tabs>
    </w:pPr>
  </w:p>
  <w:p w14:paraId="2F040960" w14:textId="77777777" w:rsidR="00DD3679" w:rsidRDefault="00DD3679" w:rsidP="00DD3679">
    <w:pPr>
      <w:pStyle w:val="Intestazione"/>
      <w:tabs>
        <w:tab w:val="left" w:pos="7857"/>
      </w:tabs>
    </w:pPr>
  </w:p>
  <w:p w14:paraId="48E87EA4" w14:textId="77777777" w:rsidR="00DD3679" w:rsidRDefault="00DD3679" w:rsidP="00DD3679">
    <w:pPr>
      <w:pStyle w:val="Intestazione"/>
      <w:tabs>
        <w:tab w:val="left" w:pos="785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073559"/>
    <w:multiLevelType w:val="hybridMultilevel"/>
    <w:tmpl w:val="B4387452"/>
    <w:lvl w:ilvl="0" w:tplc="09C4EC4C">
      <w:start w:val="1"/>
      <w:numFmt w:val="lowerLetter"/>
      <w:lvlText w:val="(%1)"/>
      <w:lvlJc w:val="center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6464C"/>
    <w:multiLevelType w:val="hybridMultilevel"/>
    <w:tmpl w:val="DACE8A2A"/>
    <w:lvl w:ilvl="0" w:tplc="01381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32704"/>
    <w:multiLevelType w:val="hybridMultilevel"/>
    <w:tmpl w:val="2B84B944"/>
    <w:lvl w:ilvl="0" w:tplc="A44A46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2106E"/>
    <w:multiLevelType w:val="hybridMultilevel"/>
    <w:tmpl w:val="4282EA0C"/>
    <w:lvl w:ilvl="0" w:tplc="BA3C3F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A50BE"/>
    <w:multiLevelType w:val="hybridMultilevel"/>
    <w:tmpl w:val="FD7ADF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153B9"/>
    <w:multiLevelType w:val="hybridMultilevel"/>
    <w:tmpl w:val="5A525398"/>
    <w:lvl w:ilvl="0" w:tplc="57FE07FA">
      <w:start w:val="1"/>
      <w:numFmt w:val="bullet"/>
      <w:lvlText w:val=""/>
      <w:lvlJc w:val="left"/>
      <w:pPr>
        <w:tabs>
          <w:tab w:val="num" w:pos="397"/>
        </w:tabs>
        <w:ind w:left="397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D8"/>
    <w:rsid w:val="0000641E"/>
    <w:rsid w:val="000164B6"/>
    <w:rsid w:val="00043372"/>
    <w:rsid w:val="00046A96"/>
    <w:rsid w:val="00093A2B"/>
    <w:rsid w:val="00096C1F"/>
    <w:rsid w:val="000B0E2F"/>
    <w:rsid w:val="000B21EE"/>
    <w:rsid w:val="000B3840"/>
    <w:rsid w:val="000C35CE"/>
    <w:rsid w:val="00134FF1"/>
    <w:rsid w:val="001372B2"/>
    <w:rsid w:val="00160DD4"/>
    <w:rsid w:val="001B3CE4"/>
    <w:rsid w:val="001D03C0"/>
    <w:rsid w:val="00231F0B"/>
    <w:rsid w:val="002355EC"/>
    <w:rsid w:val="00247C63"/>
    <w:rsid w:val="00252A49"/>
    <w:rsid w:val="00267D6A"/>
    <w:rsid w:val="002751AA"/>
    <w:rsid w:val="002753AB"/>
    <w:rsid w:val="00287DB6"/>
    <w:rsid w:val="002919C6"/>
    <w:rsid w:val="002A0397"/>
    <w:rsid w:val="002A0C5E"/>
    <w:rsid w:val="002B17D1"/>
    <w:rsid w:val="002B3E58"/>
    <w:rsid w:val="002E5E45"/>
    <w:rsid w:val="0030206D"/>
    <w:rsid w:val="0030555F"/>
    <w:rsid w:val="00310068"/>
    <w:rsid w:val="003103C9"/>
    <w:rsid w:val="00312CCA"/>
    <w:rsid w:val="00315837"/>
    <w:rsid w:val="00350B3D"/>
    <w:rsid w:val="00364690"/>
    <w:rsid w:val="003679A4"/>
    <w:rsid w:val="00376C14"/>
    <w:rsid w:val="0038431C"/>
    <w:rsid w:val="0039588B"/>
    <w:rsid w:val="003A74E4"/>
    <w:rsid w:val="003C35F0"/>
    <w:rsid w:val="003C521A"/>
    <w:rsid w:val="003C7D5D"/>
    <w:rsid w:val="00401440"/>
    <w:rsid w:val="00402293"/>
    <w:rsid w:val="004043A4"/>
    <w:rsid w:val="0044382A"/>
    <w:rsid w:val="004502B9"/>
    <w:rsid w:val="00485E65"/>
    <w:rsid w:val="00495470"/>
    <w:rsid w:val="004A3D12"/>
    <w:rsid w:val="004B5205"/>
    <w:rsid w:val="004E08E2"/>
    <w:rsid w:val="004E3A4C"/>
    <w:rsid w:val="004F4A19"/>
    <w:rsid w:val="005221BC"/>
    <w:rsid w:val="005303A6"/>
    <w:rsid w:val="005653E3"/>
    <w:rsid w:val="00590293"/>
    <w:rsid w:val="005A1079"/>
    <w:rsid w:val="005C714D"/>
    <w:rsid w:val="005E1B42"/>
    <w:rsid w:val="005F312F"/>
    <w:rsid w:val="00601180"/>
    <w:rsid w:val="00605FB3"/>
    <w:rsid w:val="00623BAC"/>
    <w:rsid w:val="00627811"/>
    <w:rsid w:val="00630313"/>
    <w:rsid w:val="00632E03"/>
    <w:rsid w:val="006441C5"/>
    <w:rsid w:val="00654C4F"/>
    <w:rsid w:val="00662003"/>
    <w:rsid w:val="00666A95"/>
    <w:rsid w:val="00670F19"/>
    <w:rsid w:val="00675343"/>
    <w:rsid w:val="00676F05"/>
    <w:rsid w:val="006964DE"/>
    <w:rsid w:val="006C06E2"/>
    <w:rsid w:val="006C5F94"/>
    <w:rsid w:val="006D7721"/>
    <w:rsid w:val="007051F9"/>
    <w:rsid w:val="00705DA9"/>
    <w:rsid w:val="007064D5"/>
    <w:rsid w:val="007132C6"/>
    <w:rsid w:val="00757804"/>
    <w:rsid w:val="00775AC3"/>
    <w:rsid w:val="00777474"/>
    <w:rsid w:val="00785967"/>
    <w:rsid w:val="00787E65"/>
    <w:rsid w:val="007C1D4B"/>
    <w:rsid w:val="007C294C"/>
    <w:rsid w:val="007E43E5"/>
    <w:rsid w:val="007F7A16"/>
    <w:rsid w:val="0081676E"/>
    <w:rsid w:val="00822C03"/>
    <w:rsid w:val="008716A6"/>
    <w:rsid w:val="0088113E"/>
    <w:rsid w:val="00882C69"/>
    <w:rsid w:val="008836C1"/>
    <w:rsid w:val="00887C52"/>
    <w:rsid w:val="008934A8"/>
    <w:rsid w:val="008B37FC"/>
    <w:rsid w:val="008C3010"/>
    <w:rsid w:val="008D161C"/>
    <w:rsid w:val="008D6BF2"/>
    <w:rsid w:val="008E3546"/>
    <w:rsid w:val="00903BED"/>
    <w:rsid w:val="00927EA0"/>
    <w:rsid w:val="00935FB7"/>
    <w:rsid w:val="00972AD9"/>
    <w:rsid w:val="009913F1"/>
    <w:rsid w:val="0099171C"/>
    <w:rsid w:val="00994B1B"/>
    <w:rsid w:val="009B6DD9"/>
    <w:rsid w:val="009C2791"/>
    <w:rsid w:val="009F797B"/>
    <w:rsid w:val="00A70A41"/>
    <w:rsid w:val="00A814E7"/>
    <w:rsid w:val="00AA3C42"/>
    <w:rsid w:val="00AA5A00"/>
    <w:rsid w:val="00AC70D1"/>
    <w:rsid w:val="00AF2734"/>
    <w:rsid w:val="00B01897"/>
    <w:rsid w:val="00B06C5C"/>
    <w:rsid w:val="00B17500"/>
    <w:rsid w:val="00B260B8"/>
    <w:rsid w:val="00B378D8"/>
    <w:rsid w:val="00B52144"/>
    <w:rsid w:val="00B579D0"/>
    <w:rsid w:val="00BA5F51"/>
    <w:rsid w:val="00BC35EB"/>
    <w:rsid w:val="00BE0D8B"/>
    <w:rsid w:val="00BE56AA"/>
    <w:rsid w:val="00BF49B9"/>
    <w:rsid w:val="00C5077A"/>
    <w:rsid w:val="00C54AF1"/>
    <w:rsid w:val="00C56B17"/>
    <w:rsid w:val="00C92759"/>
    <w:rsid w:val="00CA3CDB"/>
    <w:rsid w:val="00CD27DB"/>
    <w:rsid w:val="00CE11A9"/>
    <w:rsid w:val="00D2463E"/>
    <w:rsid w:val="00D70D3C"/>
    <w:rsid w:val="00D75683"/>
    <w:rsid w:val="00D75EB2"/>
    <w:rsid w:val="00D7797B"/>
    <w:rsid w:val="00D8606A"/>
    <w:rsid w:val="00DB040B"/>
    <w:rsid w:val="00DD3679"/>
    <w:rsid w:val="00E03441"/>
    <w:rsid w:val="00E21CE7"/>
    <w:rsid w:val="00E23E62"/>
    <w:rsid w:val="00E308EA"/>
    <w:rsid w:val="00E4136A"/>
    <w:rsid w:val="00E7425C"/>
    <w:rsid w:val="00E7487A"/>
    <w:rsid w:val="00E83F6A"/>
    <w:rsid w:val="00E860A2"/>
    <w:rsid w:val="00EA6EAC"/>
    <w:rsid w:val="00EC2D76"/>
    <w:rsid w:val="00EE46C6"/>
    <w:rsid w:val="00EE6FED"/>
    <w:rsid w:val="00F03D46"/>
    <w:rsid w:val="00F44C65"/>
    <w:rsid w:val="00F507F9"/>
    <w:rsid w:val="00F704E6"/>
    <w:rsid w:val="00F8271F"/>
    <w:rsid w:val="00F91235"/>
    <w:rsid w:val="00FC53E0"/>
    <w:rsid w:val="00FC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380F4"/>
  <w15:docId w15:val="{641BB5A2-4AAB-4EA0-AF54-E5C571D1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51AA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70A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C56B17"/>
    <w:pPr>
      <w:keepNext/>
      <w:tabs>
        <w:tab w:val="left" w:pos="3977"/>
      </w:tabs>
      <w:ind w:left="4395"/>
      <w:jc w:val="center"/>
      <w:outlineLvl w:val="7"/>
    </w:pPr>
    <w:rPr>
      <w:rFonts w:ascii="Garamond" w:hAnsi="Garam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31F0B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rsid w:val="00231F0B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Collegamentoipertestuale">
    <w:name w:val="Hyperlink"/>
    <w:rsid w:val="005303A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99171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99171C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rsid w:val="00C56B17"/>
    <w:rPr>
      <w:rFonts w:ascii="Garamond" w:hAnsi="Garamond"/>
      <w:sz w:val="24"/>
    </w:rPr>
  </w:style>
  <w:style w:type="paragraph" w:styleId="Testonormale">
    <w:name w:val="Plain Text"/>
    <w:basedOn w:val="Normale"/>
    <w:link w:val="TestonormaleCarattere"/>
    <w:uiPriority w:val="99"/>
    <w:rsid w:val="00C56B17"/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C56B17"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rsid w:val="00C56B1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56B17"/>
  </w:style>
  <w:style w:type="character" w:customStyle="1" w:styleId="Titolo2Carattere">
    <w:name w:val="Titolo 2 Carattere"/>
    <w:link w:val="Titolo2"/>
    <w:semiHidden/>
    <w:rsid w:val="00A70A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39588B"/>
    <w:pPr>
      <w:ind w:left="720"/>
      <w:contextualSpacing/>
    </w:pPr>
  </w:style>
  <w:style w:type="paragraph" w:customStyle="1" w:styleId="MINORE">
    <w:name w:val="MINORE"/>
    <w:basedOn w:val="Normale"/>
    <w:uiPriority w:val="99"/>
    <w:rsid w:val="00DD3679"/>
    <w:pPr>
      <w:spacing w:line="230" w:lineRule="exact"/>
      <w:ind w:firstLine="340"/>
      <w:jc w:val="both"/>
    </w:pPr>
    <w:rPr>
      <w:rFonts w:ascii="New Aster" w:hAnsi="New Aster" w:cs="New Aster"/>
    </w:rPr>
  </w:style>
  <w:style w:type="table" w:styleId="Grigliatabella">
    <w:name w:val="Table Grid"/>
    <w:basedOn w:val="Tabellanormale"/>
    <w:rsid w:val="004E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monopoli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monopoli.ba.it" TargetMode="External"/><Relationship Id="rId1" Type="http://schemas.openxmlformats.org/officeDocument/2006/relationships/hyperlink" Target="mailto:comune@pec.comune.monopoli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oli.pierluigi\Documenti\foglio%20intestato%20per%20serviz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F9BD-EBAD-4B1A-8B05-727B2A74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 per servizio.dot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3732</CharactersWithSpaces>
  <SharedDoc>false</SharedDoc>
  <HLinks>
    <vt:vector size="12" baseType="variant">
      <vt:variant>
        <vt:i4>5963798</vt:i4>
      </vt:variant>
      <vt:variant>
        <vt:i4>3</vt:i4>
      </vt:variant>
      <vt:variant>
        <vt:i4>0</vt:i4>
      </vt:variant>
      <vt:variant>
        <vt:i4>5</vt:i4>
      </vt:variant>
      <vt:variant>
        <vt:lpwstr>http://www.comune.monopoli.ba.it/</vt:lpwstr>
      </vt:variant>
      <vt:variant>
        <vt:lpwstr/>
      </vt:variant>
      <vt:variant>
        <vt:i4>7012420</vt:i4>
      </vt:variant>
      <vt:variant>
        <vt:i4>0</vt:i4>
      </vt:variant>
      <vt:variant>
        <vt:i4>0</vt:i4>
      </vt:variant>
      <vt:variant>
        <vt:i4>5</vt:i4>
      </vt:variant>
      <vt:variant>
        <vt:lpwstr>mailto:sportellotributi@comune.monopoli.ba.it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caroli.pierluigi</dc:creator>
  <cp:lastModifiedBy>MARIATERESA FIUME</cp:lastModifiedBy>
  <cp:revision>2</cp:revision>
  <cp:lastPrinted>2025-02-05T09:45:00Z</cp:lastPrinted>
  <dcterms:created xsi:type="dcterms:W3CDTF">2025-03-07T09:41:00Z</dcterms:created>
  <dcterms:modified xsi:type="dcterms:W3CDTF">2025-03-07T09:41:00Z</dcterms:modified>
</cp:coreProperties>
</file>